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CC7DB" w14:textId="24D3E39D" w:rsidR="00847EE6" w:rsidRPr="00847EE6" w:rsidRDefault="00847EE6" w:rsidP="00847EE6">
      <w:pPr>
        <w:spacing w:after="200"/>
        <w:rPr>
          <w:rFonts w:ascii="TH SarabunIT๙" w:hAnsi="TH SarabunIT๙" w:cs="TH SarabunIT๙"/>
          <w:b w:val="0"/>
          <w:bCs/>
          <w:color w:val="auto"/>
          <w:sz w:val="32"/>
          <w:szCs w:val="32"/>
        </w:rPr>
      </w:pPr>
    </w:p>
    <w:p w14:paraId="77E58CD1" w14:textId="54A33D99" w:rsidR="00847EE6" w:rsidRPr="00847EE6" w:rsidRDefault="00F06604" w:rsidP="00F06604">
      <w:pPr>
        <w:jc w:val="center"/>
        <w:rPr>
          <w:rFonts w:ascii="TH SarabunIT๙" w:hAnsi="TH SarabunIT๙" w:cs="TH SarabunIT๙"/>
          <w:b w:val="0"/>
          <w:bCs/>
          <w:color w:val="auto"/>
          <w:sz w:val="58"/>
          <w:szCs w:val="58"/>
        </w:rPr>
      </w:pPr>
      <w:r w:rsidRPr="00862DB8">
        <w:rPr>
          <w:rFonts w:ascii="TH SarabunPSK" w:hAnsi="TH SarabunPSK" w:cs="TH SarabunPSK"/>
          <w:b w:val="0"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708416" behindDoc="0" locked="0" layoutInCell="1" allowOverlap="1" wp14:anchorId="534D5363" wp14:editId="430AE333">
            <wp:simplePos x="0" y="0"/>
            <wp:positionH relativeFrom="column">
              <wp:posOffset>13335</wp:posOffset>
            </wp:positionH>
            <wp:positionV relativeFrom="paragraph">
              <wp:posOffset>-93345</wp:posOffset>
            </wp:positionV>
            <wp:extent cx="476250" cy="521717"/>
            <wp:effectExtent l="0" t="0" r="0" b="0"/>
            <wp:wrapNone/>
            <wp:docPr id="959741517" name="Picture 95974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EE6" w:rsidRPr="00847EE6">
        <w:rPr>
          <w:rFonts w:ascii="TH SarabunIT๙" w:hAnsi="TH SarabunIT๙" w:cs="TH SarabunIT๙" w:hint="cs"/>
          <w:b w:val="0"/>
          <w:bCs/>
          <w:color w:val="auto"/>
          <w:sz w:val="58"/>
          <w:szCs w:val="58"/>
          <w:cs/>
          <w:lang w:bidi="th-TH"/>
        </w:rPr>
        <w:t>บันทึกข้อความ</w:t>
      </w:r>
    </w:p>
    <w:p w14:paraId="3C581960" w14:textId="59ACF411" w:rsidR="00847EE6" w:rsidRPr="00847EE6" w:rsidRDefault="00847EE6" w:rsidP="00847EE6">
      <w:pPr>
        <w:rPr>
          <w:rFonts w:ascii="TH SarabunIT๙" w:hAnsi="TH SarabunIT๙" w:cs="TH SarabunIT๙"/>
          <w:b w:val="0"/>
          <w:bCs/>
          <w:color w:val="auto"/>
          <w:sz w:val="32"/>
          <w:szCs w:val="32"/>
        </w:rPr>
      </w:pPr>
      <w:r w:rsidRPr="003E66B2">
        <w:rPr>
          <w:rFonts w:ascii="TH SarabunIT๙" w:hAnsi="TH SarabunIT๙" w:cs="TH SarabunIT๙" w:hint="cs"/>
          <w:b w:val="0"/>
          <w:bCs/>
          <w:color w:val="auto"/>
          <w:sz w:val="40"/>
          <w:szCs w:val="40"/>
          <w:cs/>
          <w:lang w:bidi="th-TH"/>
        </w:rPr>
        <w:t>ส่วนราชการ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 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สภ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>.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สวนพริกไทย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ภ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>.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จว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>.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ปทุมธานี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ab/>
        <w:t xml:space="preserve">   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โทร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.  </w:t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>0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๒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๕๙๘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๐๑๑๐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   </w:t>
      </w:r>
    </w:p>
    <w:p w14:paraId="19E922B7" w14:textId="720B4206" w:rsidR="00C274DB" w:rsidRDefault="00847EE6" w:rsidP="00C274DB">
      <w:pPr>
        <w:rPr>
          <w:rFonts w:ascii="TH SarabunIT๙" w:hAnsi="TH SarabunIT๙" w:cs="TH SarabunIT๙"/>
          <w:b w:val="0"/>
          <w:bCs/>
          <w:color w:val="auto"/>
          <w:sz w:val="32"/>
          <w:szCs w:val="32"/>
        </w:rPr>
      </w:pPr>
      <w:r w:rsidRPr="003E66B2">
        <w:rPr>
          <w:rFonts w:ascii="TH SarabunIT๙" w:hAnsi="TH SarabunIT๙" w:cs="TH SarabunIT๙" w:hint="cs"/>
          <w:b w:val="0"/>
          <w:bCs/>
          <w:color w:val="auto"/>
          <w:sz w:val="40"/>
          <w:szCs w:val="40"/>
          <w:cs/>
          <w:lang w:bidi="th-TH"/>
        </w:rPr>
        <w:t>ที่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 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๐๐๑๖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>.</w:t>
      </w:r>
      <w:r w:rsidRPr="00847EE6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๕๖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/ - 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ab/>
        <w:t xml:space="preserve">                                 </w:t>
      </w:r>
      <w:r w:rsidRPr="003E66B2">
        <w:rPr>
          <w:rFonts w:ascii="TH SarabunIT๙" w:hAnsi="TH SarabunIT๙" w:cs="TH SarabunIT๙" w:hint="cs"/>
          <w:b w:val="0"/>
          <w:bCs/>
          <w:color w:val="auto"/>
          <w:sz w:val="40"/>
          <w:szCs w:val="40"/>
          <w:cs/>
          <w:lang w:bidi="th-TH"/>
        </w:rPr>
        <w:t>วันที่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  </w:t>
      </w:r>
      <w:r w:rsidR="005F423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1 เมษายน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๒๕๖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๘</w:t>
      </w:r>
      <w:r w:rsidR="005F423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</w:t>
      </w:r>
      <w:r w:rsidRPr="009056EB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b w:val="0"/>
          <w:bCs/>
          <w:color w:val="auto"/>
          <w:sz w:val="32"/>
          <w:szCs w:val="32"/>
          <w:lang w:bidi="th-TH"/>
        </w:rPr>
        <w:t xml:space="preserve">                                </w:t>
      </w:r>
      <w:r w:rsidRPr="003E66B2">
        <w:rPr>
          <w:rFonts w:ascii="TH SarabunIT๙" w:hAnsi="TH SarabunIT๙" w:cs="TH SarabunIT๙" w:hint="cs"/>
          <w:b w:val="0"/>
          <w:bCs/>
          <w:color w:val="auto"/>
          <w:sz w:val="40"/>
          <w:szCs w:val="40"/>
          <w:cs/>
          <w:lang w:bidi="th-TH"/>
        </w:rPr>
        <w:t>เรื่อง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 </w:t>
      </w:r>
      <w:r w:rsidR="005F423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รายงานผล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การใช้จ่ายงบประมาณประจำปี 256๘</w:t>
      </w:r>
      <w:r w:rsidR="0094012A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</w:t>
      </w:r>
      <w:r w:rsidR="0094012A" w:rsidRPr="0094012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รอบ 6 เดือน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(ต.ค.6๗-มี.ค.6๘</w:t>
      </w:r>
      <w:r w:rsidR="005F423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)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bCs/>
          <w:color w:val="auto"/>
          <w:sz w:val="32"/>
          <w:szCs w:val="32"/>
          <w:lang w:bidi="th-TH"/>
        </w:rPr>
        <w:t xml:space="preserve">                                                                       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เรียน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ผกก.สภ.สวนพริกไทย</w:t>
      </w:r>
    </w:p>
    <w:p w14:paraId="0481D46D" w14:textId="0413C5B1" w:rsidR="005F423A" w:rsidRDefault="00847EE6" w:rsidP="00C274DB">
      <w:pPr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</w:rPr>
        <w:t xml:space="preserve"> 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</w:rPr>
        <w:tab/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</w:rPr>
        <w:tab/>
      </w:r>
      <w:r w:rsidR="00517CE9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ตามหนังสือ</w:t>
      </w:r>
      <w:r w:rsidR="00517CE9"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ภ.จว.ปทุมธานี ที่ 0016.516/๔๗๓๑ ลง ๘ ต.ค.6๗</w:t>
      </w:r>
      <w:r w:rsidR="00517CE9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เรื่อง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อนุมัติโอนจัดสรรงบประมาณรายจ่ายประจำปีงบประมาณ พ.ศ.256๘ โดยได้รับอนุมัติโอนจัดสรรใช้งบประมาณรายจ่ายประจำปีงบประมาณ พ.ศ.256๘ ครั้งที่ ๑ (ร้อยละ ๕๐) </w:t>
      </w:r>
      <w:r w:rsidR="00517CE9">
        <w:rPr>
          <w:rFonts w:ascii="TH SarabunIT๙" w:eastAsia="Sarabun" w:hAnsi="TH SarabunIT๙" w:cs="TH SarabunIT๙" w:hint="cs"/>
          <w:color w:val="auto"/>
          <w:sz w:val="32"/>
          <w:szCs w:val="32"/>
          <w:cs/>
          <w:lang w:bidi="th-TH"/>
        </w:rPr>
        <w:t>ต.ค.6๗ -</w:t>
      </w:r>
      <w:r w:rsidR="00517CE9">
        <w:rPr>
          <w:rFonts w:ascii="TH SarabunIT๙" w:eastAsia="Sarabun" w:hAnsi="TH SarabunIT๙" w:cs="TH SarabunIT๙" w:hint="cs"/>
          <w:color w:val="auto"/>
          <w:szCs w:val="28"/>
          <w:cs/>
          <w:lang w:bidi="th-TH"/>
        </w:rPr>
        <w:t xml:space="preserve"> มี.ค.6๘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จาก ตร. นั้น</w:t>
      </w:r>
    </w:p>
    <w:p w14:paraId="53C225A7" w14:textId="00E9556E" w:rsidR="00EF7EBD" w:rsidRPr="003828A8" w:rsidRDefault="005F423A" w:rsidP="00C274DB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ฝ่ายอำนวยการขอ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รายงานผลการใช้จ่ายงบประมาณประจำปี 256๘</w:t>
      </w:r>
      <w:r w:rsidR="00517CE9">
        <w:rPr>
          <w:rFonts w:ascii="TH SarabunIT๙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</w:t>
      </w:r>
      <w:r w:rsidR="00517CE9" w:rsidRPr="0094012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รอบ 6 เดือน</w:t>
      </w:r>
      <w:r w:rsidR="00517CE9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(ต.ค.6๗-มี.ค.6๘)</w:t>
      </w:r>
      <w:r w:rsidRPr="00847EE6">
        <w:rPr>
          <w:rFonts w:ascii="TH SarabunIT๙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 </w:t>
      </w:r>
      <w:r w:rsidR="009056EB" w:rsidRPr="003828A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ปรากฎรายละเอียด </w:t>
      </w:r>
      <w:r w:rsidR="00922910" w:rsidRPr="003828A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และเอกสารที่แนบ </w:t>
      </w:r>
      <w:r w:rsidR="009056EB" w:rsidRPr="003828A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ดังนี้</w:t>
      </w:r>
      <w:r w:rsidR="009056EB" w:rsidRPr="003828A8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</w:t>
      </w:r>
    </w:p>
    <w:p w14:paraId="6A01DB7C" w14:textId="528A42FF" w:rsidR="00E44AAC" w:rsidRPr="003828A8" w:rsidRDefault="00EF7EBD" w:rsidP="00FC0AC4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 w:rsidRPr="003828A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1</w:t>
      </w:r>
      <w:r w:rsidR="003A6123" w:rsidRPr="003828A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.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โครงการถวายความปลอดภัย</w:t>
      </w:r>
      <w:r w:rsidR="00E44AAC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C33DB"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๑๒๒</w:t>
      </w:r>
      <w:r w:rsidR="002C33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,๐๐๐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เบิกจ่า</w:t>
      </w:r>
      <w:r w:rsidR="003A612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ย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90,700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3A612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74.3</w:t>
      </w:r>
      <w:r w:rsidR="003A612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A6123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</w:p>
    <w:p w14:paraId="5E870374" w14:textId="06337953" w:rsidR="00E44AAC" w:rsidRPr="003828A8" w:rsidRDefault="003A6123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2.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โครงการสร้างเครือข่ายการมีส่วนร่วมของประชาชน</w:t>
      </w:r>
      <w:r w:rsidR="00E44AAC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44AAC" w:rsidRPr="003828A8">
        <w:rPr>
          <w:rFonts w:ascii="TH SarabunIT๙" w:hAnsi="TH SarabunIT๙" w:cs="TH SarabunIT๙" w:hint="cs"/>
          <w:sz w:val="32"/>
          <w:szCs w:val="32"/>
          <w:rtl/>
          <w:cs/>
        </w:rPr>
        <w:t>15,000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1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,000 บาท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คิดเป็น 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100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C0AC4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6EB6D6BC" w14:textId="7BAB1ECD" w:rsidR="00E44AAC" w:rsidRPr="003828A8" w:rsidRDefault="00FC0AC4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/>
          <w:sz w:val="32"/>
          <w:szCs w:val="32"/>
        </w:rPr>
        <w:t xml:space="preserve"> 3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โครงการรณรงค์และแก้ไขอุบัติเหตุทางถนน</w:t>
      </w:r>
      <w:r w:rsidR="00E44AAC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E44AAC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16,800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เบิกจ่าย 1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00 บาท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คิดเป็น 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100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129CC85D" w14:textId="5B9D0D3D" w:rsidR="00E44AAC" w:rsidRPr="003828A8" w:rsidRDefault="00FC0AC4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4.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ค่าน้ำมันเชื้อเพลิงรถยนต์เช่า</w:t>
      </w:r>
      <w:r w:rsidR="00E44AAC" w:rsidRPr="003828A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828A8">
        <w:rPr>
          <w:rFonts w:ascii="TH SarabunIT๙" w:hAnsi="TH SarabunIT๙" w:cs="TH SarabunIT๙"/>
          <w:sz w:val="32"/>
          <w:szCs w:val="32"/>
        </w:rPr>
        <w:t xml:space="preserve">        </w:t>
      </w:r>
      <w:r w:rsidR="00E44AAC" w:rsidRPr="003828A8">
        <w:rPr>
          <w:rFonts w:ascii="TH SarabunIT๙" w:hAnsi="TH SarabunIT๙" w:cs="TH SarabunIT๙"/>
          <w:sz w:val="32"/>
          <w:szCs w:val="32"/>
        </w:rPr>
        <w:t xml:space="preserve"> 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>56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,600</w:t>
      </w:r>
      <w:r w:rsidR="00741649" w:rsidRPr="003828A8">
        <w:rPr>
          <w:rFonts w:ascii="TH SarabunIT๙" w:hAnsi="TH SarabunIT๙" w:cs="TH SarabunIT๙" w:hint="cs"/>
          <w:sz w:val="32"/>
          <w:szCs w:val="32"/>
          <w:rtl/>
        </w:rPr>
        <w:t xml:space="preserve"> </w:t>
      </w:r>
      <w:r w:rsidR="00E44AA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>56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,600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</w:t>
      </w:r>
      <w:r w:rsidR="007B240A" w:rsidRPr="003828A8">
        <w:rPr>
          <w:rFonts w:ascii="TH SarabunIT๙" w:hAnsi="TH SarabunIT๙" w:cs="TH SarabunIT๙"/>
          <w:sz w:val="32"/>
          <w:szCs w:val="32"/>
        </w:rPr>
        <w:t xml:space="preserve"> 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คิดเป็น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100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28F46B9A" w14:textId="029859DE" w:rsidR="003D3128" w:rsidRPr="003828A8" w:rsidRDefault="00FC0AC4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5.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โครงการปฏิรูประบบงานตำรวจ</w:t>
      </w:r>
      <w:r w:rsidR="003D3128" w:rsidRPr="003828A8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517CE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52,300</w:t>
      </w:r>
      <w:r w:rsidR="00741649" w:rsidRPr="003828A8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52,300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คิดเป็น</w:t>
      </w:r>
      <w:r w:rsidR="00B50B26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100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49C62C99" w14:textId="3F927488" w:rsidR="003D3128" w:rsidRPr="003828A8" w:rsidRDefault="00FC0AC4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6.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โครงการเพิ่มประสิทธิภาพการป้องกันอาชญากรรม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517CE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29,200</w:t>
      </w:r>
      <w:r w:rsidR="0074164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517CE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</w:t>
      </w:r>
      <w:r w:rsidR="004C4435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29,200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</w:t>
      </w:r>
      <w:r w:rsidR="007B240A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4C4435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๑๐๐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7C8D1B21" w14:textId="6273EA7A" w:rsidR="003D3128" w:rsidRPr="003828A8" w:rsidRDefault="007B240A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1223B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โครงการการสร้างภูมิคุ้มกันและป้องกันยาเสพติด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125F63" w:rsidRPr="003828A8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1223B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๓,๓๑๕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</w:t>
      </w:r>
      <w:r w:rsidR="001223B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๓,๓๑๕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คิดเป็น </w:t>
      </w:r>
      <w:r w:rsidR="00842E8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100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46621752" w14:textId="1CFE3BE2" w:rsidR="003D3128" w:rsidRPr="003828A8" w:rsidRDefault="00FC380F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๘.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โครงการปราบปรามยาเสพติด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การสกัดกั้น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การค้ายา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1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๙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>,50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๐</w:t>
      </w:r>
      <w:r w:rsidR="003D3128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เบิกจ่าย 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1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๙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>,50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๐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842E8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100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5E891599" w14:textId="0A6D9C77" w:rsidR="003D3128" w:rsidRPr="003828A8" w:rsidRDefault="00FC380F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๙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3D3128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โครงการบริหาราจัดการสกัดกั้นยาเสพติด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3D3128" w:rsidRPr="003828A8">
        <w:rPr>
          <w:rFonts w:ascii="TH SarabunIT๙" w:hAnsi="TH SarabunIT๙" w:cs="TH SarabunIT๙"/>
          <w:sz w:val="32"/>
          <w:szCs w:val="32"/>
        </w:rPr>
        <w:t>Heart La</w:t>
      </w:r>
      <w:r w:rsidR="005F5609" w:rsidRPr="003828A8">
        <w:rPr>
          <w:rFonts w:ascii="TH SarabunIT๙" w:hAnsi="TH SarabunIT๙" w:cs="TH SarabunIT๙"/>
          <w:sz w:val="32"/>
          <w:szCs w:val="32"/>
        </w:rPr>
        <w:t>n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 ๗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,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๙๕๐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เบิกจ่าย 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๗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,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๙๕๐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คิดเป็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r w:rsidR="00BC67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100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61C0A4D7" w14:textId="03E582FF" w:rsidR="005F5609" w:rsidRPr="003828A8" w:rsidRDefault="00FC380F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1๐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โครงการสลายเคลือข่ายยาเสพติด</w:t>
      </w:r>
      <w:r w:rsidR="005F560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         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๑</w:t>
      </w:r>
      <w:r w:rsidR="005F5609" w:rsidRPr="003828A8">
        <w:rPr>
          <w:rFonts w:ascii="TH SarabunIT๙" w:hAnsi="TH SarabunIT๙" w:cs="TH SarabunIT๙" w:hint="cs"/>
          <w:sz w:val="32"/>
          <w:szCs w:val="32"/>
          <w:rtl/>
          <w:cs/>
        </w:rPr>
        <w:t>1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,๗</w:t>
      </w:r>
      <w:r w:rsidR="005F5609" w:rsidRPr="003828A8">
        <w:rPr>
          <w:rFonts w:ascii="TH SarabunIT๙" w:hAnsi="TH SarabunIT๙" w:cs="TH SarabunIT๙" w:hint="cs"/>
          <w:sz w:val="32"/>
          <w:szCs w:val="32"/>
          <w:rtl/>
          <w:cs/>
        </w:rPr>
        <w:t>00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 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๑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1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,๗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00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/>
          <w:sz w:val="32"/>
          <w:szCs w:val="32"/>
        </w:rPr>
        <w:t xml:space="preserve"> 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BC67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100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11EC929B" w14:textId="5E0D4E6D" w:rsidR="005F5609" w:rsidRPr="003828A8" w:rsidRDefault="00FC0AC4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C38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1๑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ชุมชนและมวลชนสัมพันธ์</w:t>
      </w:r>
      <w:r w:rsidR="005F5609" w:rsidRPr="003828A8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FC380F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FC38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๕๑,๗๐๐</w:t>
      </w:r>
      <w:r w:rsidR="005F560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เบิกจ่าย </w:t>
      </w:r>
      <w:r w:rsidR="0007662C">
        <w:rPr>
          <w:rFonts w:ascii="TH SarabunIT๙" w:hAnsi="TH SarabunIT๙" w:cs="TH SarabunIT๙" w:hint="cs"/>
          <w:sz w:val="32"/>
          <w:szCs w:val="32"/>
          <w:cs/>
          <w:lang w:bidi="th-TH"/>
        </w:rPr>
        <w:t>32,000</w:t>
      </w:r>
      <w:r w:rsidR="00FC380F" w:rsidRPr="003828A8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B240A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6C32DD">
        <w:rPr>
          <w:rFonts w:ascii="TH SarabunIT๙" w:hAnsi="TH SarabunIT๙" w:cs="TH SarabunIT๙" w:hint="cs"/>
          <w:sz w:val="32"/>
          <w:szCs w:val="32"/>
          <w:cs/>
          <w:lang w:bidi="th-TH"/>
        </w:rPr>
        <w:t>61.8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B240A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20644BF7" w14:textId="4866EA80" w:rsidR="005F5609" w:rsidRPr="003828A8" w:rsidRDefault="00AF70E7" w:rsidP="00FC0AC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1๒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โครงการบัง</w:t>
      </w:r>
      <w:r w:rsidR="00D12BEC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คับ</w:t>
      </w:r>
      <w:r w:rsidR="005F560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ใช้กฎหมาย</w:t>
      </w:r>
      <w:r w:rsidR="00FC380F" w:rsidRPr="003828A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361C1" w:rsidRPr="003828A8">
        <w:rPr>
          <w:rFonts w:ascii="TH SarabunIT๙" w:hAnsi="TH SarabunIT๙" w:cs="TH SarabunIT๙"/>
          <w:sz w:val="32"/>
          <w:szCs w:val="32"/>
        </w:rPr>
        <w:t xml:space="preserve">    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FC380F"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 xml:space="preserve"> ๑</w:t>
      </w:r>
      <w:r w:rsidR="00FC38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,๑๐๓,๑๐๐</w:t>
      </w:r>
      <w:r w:rsidR="008361C1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8361C1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</w:t>
      </w:r>
      <w:r w:rsidR="00FC38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๙๐๓,๐๐๐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</w:t>
      </w:r>
      <w:r w:rsidR="00125F63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</w:t>
      </w:r>
      <w:r w:rsidR="00FC38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8๑.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๙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125F63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386174F9" w14:textId="77777777" w:rsidR="00EF1C7E" w:rsidRDefault="00AF70E7" w:rsidP="00C274DB">
      <w:pPr>
        <w:spacing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1๓</w:t>
      </w:r>
      <w:r w:rsidR="00FC0AC4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</w:t>
      </w:r>
      <w:r w:rsidR="008361C1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ค่าสาธารณูปโภค</w:t>
      </w:r>
      <w:r w:rsidR="008361C1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                               </w:t>
      </w:r>
      <w:r w:rsidR="003E6789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8361C1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7B240A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งบ</w:t>
      </w:r>
      <w:r w:rsidR="008361C1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๒๖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,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๖๐๐</w:t>
      </w:r>
      <w:r w:rsidR="008361C1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8361C1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741649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เบิกจ่าย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๒๖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,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  <w:lang w:bidi="th-TH"/>
        </w:rPr>
        <w:t>๖๐๐</w:t>
      </w:r>
      <w:r w:rsidRPr="003828A8">
        <w:rPr>
          <w:rFonts w:ascii="TH SarabunIT๙" w:hAnsi="TH SarabunIT๙" w:cs="TH SarabunIT๙" w:hint="cs"/>
          <w:sz w:val="32"/>
          <w:szCs w:val="32"/>
          <w:rtl/>
          <w:cs/>
        </w:rPr>
        <w:t>.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125F63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คิดเป็น</w:t>
      </w:r>
      <w:r w:rsidR="00BC670F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100 </w:t>
      </w:r>
      <w:r w:rsidR="00125F6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125F63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63677E3C" w14:textId="203AB596" w:rsidR="00C274DB" w:rsidRPr="003828A8" w:rsidRDefault="00EF1C7E" w:rsidP="00C274D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14.โครงการตำบลยั่งยืน                         </w:t>
      </w:r>
      <w:r w:rsidR="006A5A1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งบ 56,000 บาท เบิกจ่าย 3,315 บาท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คิดเป็น </w:t>
      </w:r>
      <w:r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100  </w:t>
      </w:r>
      <w:r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</w:t>
      </w:r>
      <w:r w:rsidR="00AF70E7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="00AC56AD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รวมเป็นเงินทั้งสิ้น</w:t>
      </w:r>
      <w:r w:rsidR="00AC56AD" w:rsidRPr="003828A8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="00B71A72">
        <w:rPr>
          <w:rFonts w:ascii="TH SarabunIT๙" w:hAnsi="TH SarabunIT๙" w:cs="TH SarabunIT๙" w:hint="cs"/>
          <w:sz w:val="32"/>
          <w:szCs w:val="32"/>
          <w:cs/>
          <w:lang w:bidi="th-TH"/>
        </w:rPr>
        <w:t>๑,562,4</w:t>
      </w:r>
      <w:r w:rsidR="00D56910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๑๕</w:t>
      </w:r>
      <w:r w:rsidR="00AF70E7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C56AD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บาท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เบิกจ่าย </w:t>
      </w:r>
      <w:r w:rsidR="00D8721D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  <w:r w:rsidR="00AC339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73,221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</w:t>
      </w:r>
      <w:r w:rsidR="00C274DB" w:rsidRPr="003828A8">
        <w:rPr>
          <w:rFonts w:ascii="TH SarabunIT๙" w:hAnsi="TH SarabunIT๙" w:cs="TH SarabunIT๙"/>
          <w:sz w:val="32"/>
          <w:szCs w:val="32"/>
        </w:rPr>
        <w:t xml:space="preserve"> 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คิดเป็น  </w:t>
      </w:r>
      <w:r w:rsidR="00AC3393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>73.53</w:t>
      </w:r>
      <w:r w:rsidR="00C274DB" w:rsidRPr="003828A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274DB" w:rsidRPr="003828A8">
        <w:rPr>
          <w:rFonts w:ascii="TH SarabunIT๙" w:hAnsi="TH SarabunIT๙" w:cs="TH SarabunIT๙"/>
          <w:sz w:val="32"/>
          <w:szCs w:val="32"/>
          <w:lang w:bidi="th-TH"/>
        </w:rPr>
        <w:t>%</w:t>
      </w:r>
    </w:p>
    <w:p w14:paraId="4BE01A2C" w14:textId="3F36FE65" w:rsidR="00C274DB" w:rsidRPr="003828A8" w:rsidRDefault="00C274DB" w:rsidP="00C274DB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</w:rPr>
      </w:pPr>
    </w:p>
    <w:p w14:paraId="017745B2" w14:textId="6A8B1570" w:rsidR="00847EE6" w:rsidRDefault="00C274DB" w:rsidP="00847EE6">
      <w:pPr>
        <w:spacing w:after="20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  <w:lang w:bidi="th-TH"/>
        </w:rPr>
        <w:drawing>
          <wp:anchor distT="0" distB="0" distL="114300" distR="114300" simplePos="0" relativeHeight="251709440" behindDoc="0" locked="0" layoutInCell="1" allowOverlap="1" wp14:anchorId="79A73D66" wp14:editId="6073AC5D">
            <wp:simplePos x="0" y="0"/>
            <wp:positionH relativeFrom="column">
              <wp:posOffset>3395345</wp:posOffset>
            </wp:positionH>
            <wp:positionV relativeFrom="paragraph">
              <wp:posOffset>297815</wp:posOffset>
            </wp:positionV>
            <wp:extent cx="494030" cy="313055"/>
            <wp:effectExtent l="0" t="0" r="1270" b="0"/>
            <wp:wrapNone/>
            <wp:docPr id="2129841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41565" name="Picture 21298415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             </w:t>
      </w:r>
      <w:r w:rsidR="00847EE6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จึงเรียนมา</w:t>
      </w:r>
      <w:r w:rsidR="005C30E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เพื่อโปรดทราบ</w:t>
      </w:r>
    </w:p>
    <w:p w14:paraId="7D7825E0" w14:textId="30D00DD5" w:rsidR="005C30EA" w:rsidRDefault="005C30EA" w:rsidP="005C30EA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พ.ต.ท.</w:t>
      </w:r>
      <w:r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 </w:t>
      </w:r>
    </w:p>
    <w:p w14:paraId="4ABC0334" w14:textId="3A30D07B" w:rsidR="005C30EA" w:rsidRDefault="005C30EA" w:rsidP="005C30EA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(วิรัตน์ เสถียรชัย)</w:t>
      </w:r>
    </w:p>
    <w:p w14:paraId="5EB8BB9C" w14:textId="4C1ACFFF" w:rsidR="00F06604" w:rsidRDefault="005C30EA" w:rsidP="00F06604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                                             สว.อก.สภ.สวนพริกไทย       </w:t>
      </w:r>
    </w:p>
    <w:p w14:paraId="5C641E15" w14:textId="6DFB960F" w:rsidR="00D45967" w:rsidRDefault="00FB4BB5" w:rsidP="00C274DB">
      <w:pPr>
        <w:spacing w:after="200" w:line="240" w:lineRule="auto"/>
        <w:rPr>
          <w:rFonts w:ascii="TH SarabunIT๙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  <w:lang w:bidi="th-TH"/>
        </w:rPr>
        <w:drawing>
          <wp:anchor distT="0" distB="0" distL="114300" distR="114300" simplePos="0" relativeHeight="251718656" behindDoc="1" locked="0" layoutInCell="1" allowOverlap="1" wp14:anchorId="1B9FCB0B" wp14:editId="440A66A4">
            <wp:simplePos x="0" y="0"/>
            <wp:positionH relativeFrom="column">
              <wp:posOffset>2537460</wp:posOffset>
            </wp:positionH>
            <wp:positionV relativeFrom="paragraph">
              <wp:posOffset>686435</wp:posOffset>
            </wp:positionV>
            <wp:extent cx="1562100" cy="576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 พ.ต.อ.เมษนนท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96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- ทราบ</w:t>
      </w:r>
      <w:r w:rsidR="00C274DB">
        <w:rPr>
          <w:rFonts w:ascii="TH SarabunIT๙" w:hAnsi="TH SarabunIT๙" w:cs="TH SarabunIT๙"/>
          <w:color w:val="auto"/>
          <w:sz w:val="32"/>
          <w:szCs w:val="32"/>
          <w:lang w:bidi="th-TH"/>
        </w:rPr>
        <w:t xml:space="preserve">                                                                                                                              -</w:t>
      </w:r>
      <w:r w:rsidR="00C84FE0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</w:t>
      </w:r>
      <w:r w:rsidR="00D4596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กำชับผู้บังคับบัญชาทุกแผนกงาน ตรวจสอบ ควบคุม กำกับดูแล เจ้าหน้าที่ที่เกี่ยว</w:t>
      </w:r>
      <w:r w:rsidR="00C84FE0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ข้อง </w:t>
      </w:r>
      <w:r w:rsidR="00D4596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การเบิกจ่ายงบประมาณที่ได้รับจัดสรร</w:t>
      </w:r>
      <w:r w:rsidR="00C274D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</w:t>
      </w:r>
      <w:r w:rsidR="00D4596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ให้เป็นไปตามระเบียบ และเป้าหมายที่ ตร.กำหนด อย่าให้เกิดข้อบกพร่อง</w:t>
      </w:r>
      <w:r w:rsidR="005C30EA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                   </w:t>
      </w:r>
    </w:p>
    <w:p w14:paraId="00308404" w14:textId="2AD2A473" w:rsidR="00847EE6" w:rsidRPr="009056EB" w:rsidRDefault="005C30EA" w:rsidP="00F06604">
      <w:pPr>
        <w:spacing w:line="240" w:lineRule="auto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        </w:t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="00C274DB">
        <w:rPr>
          <w:rFonts w:ascii="TH SarabunIT๙" w:hAnsi="TH SarabunIT๙" w:cs="TH SarabunIT๙"/>
          <w:color w:val="auto"/>
          <w:sz w:val="32"/>
          <w:szCs w:val="32"/>
        </w:rPr>
        <w:t xml:space="preserve">         </w:t>
      </w:r>
      <w:r w:rsidR="00D4596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847EE6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พ</w:t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="00847EE6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ต</w:t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="00847EE6"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อ</w:t>
      </w:r>
      <w:r w:rsidR="00847EE6"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="00F0660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0452DD2" w14:textId="1C298813" w:rsidR="00847EE6" w:rsidRPr="009056EB" w:rsidRDefault="00847EE6" w:rsidP="00D45967">
      <w:pPr>
        <w:rPr>
          <w:rFonts w:ascii="TH SarabunIT๙" w:hAnsi="TH SarabunIT๙" w:cs="TH SarabunIT๙"/>
          <w:color w:val="auto"/>
          <w:sz w:val="32"/>
          <w:szCs w:val="32"/>
        </w:rPr>
      </w:pP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    </w:t>
      </w:r>
      <w:r w:rsidR="00F06604">
        <w:rPr>
          <w:rFonts w:ascii="TH SarabunIT๙" w:hAnsi="TH SarabunIT๙" w:cs="TH SarabunIT๙"/>
          <w:color w:val="auto"/>
          <w:sz w:val="32"/>
          <w:szCs w:val="32"/>
        </w:rPr>
        <w:t xml:space="preserve">    </w:t>
      </w:r>
      <w:r w:rsidR="00C274DB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F0660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 xml:space="preserve">  (</w:t>
      </w:r>
      <w:r w:rsidR="0065641D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เมษนนท์ นาขวัญ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)</w:t>
      </w:r>
    </w:p>
    <w:p w14:paraId="58FBBD1C" w14:textId="24D8B4C2" w:rsidR="00847EE6" w:rsidRPr="009056EB" w:rsidRDefault="00847EE6" w:rsidP="00D45967">
      <w:pPr>
        <w:rPr>
          <w:rFonts w:ascii="TH SarabunIT๙" w:hAnsi="TH SarabunIT๙" w:cs="TH SarabunIT๙"/>
          <w:color w:val="auto"/>
          <w:sz w:val="32"/>
          <w:szCs w:val="32"/>
        </w:rPr>
      </w:pP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               </w:t>
      </w:r>
      <w:r w:rsidR="00D4596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</w:t>
      </w:r>
      <w:r w:rsidR="00F06604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   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 xml:space="preserve">  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ผกก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สภ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.</w:t>
      </w:r>
      <w:r w:rsidRPr="009056E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สวนพริกไทย</w:t>
      </w:r>
      <w:r w:rsidRPr="009056EB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ab/>
      </w:r>
    </w:p>
    <w:p w14:paraId="4C92D202" w14:textId="0A4D53BD" w:rsidR="00847EE6" w:rsidRPr="00442E29" w:rsidRDefault="00847EE6" w:rsidP="00847EE6">
      <w:pPr>
        <w:spacing w:after="20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847EE6">
        <w:rPr>
          <w:rFonts w:ascii="TH SarabunIT๙" w:hAnsi="TH SarabunIT๙" w:cs="TH SarabunIT๙"/>
          <w:b w:val="0"/>
          <w:bCs/>
          <w:sz w:val="32"/>
          <w:szCs w:val="32"/>
        </w:rPr>
        <w:tab/>
      </w:r>
      <w:r w:rsidRPr="00847EE6">
        <w:rPr>
          <w:rFonts w:ascii="TH SarabunIT๙" w:hAnsi="TH SarabunIT๙" w:cs="TH SarabunIT๙"/>
          <w:b w:val="0"/>
          <w:bCs/>
          <w:sz w:val="32"/>
          <w:szCs w:val="32"/>
        </w:rPr>
        <w:tab/>
      </w:r>
      <w:r w:rsidRPr="00847EE6">
        <w:rPr>
          <w:rFonts w:ascii="TH SarabunIT๙" w:hAnsi="TH SarabunIT๙" w:cs="TH SarabunIT๙"/>
          <w:b w:val="0"/>
          <w:bCs/>
          <w:sz w:val="32"/>
          <w:szCs w:val="32"/>
        </w:rPr>
        <w:tab/>
      </w:r>
      <w:r w:rsidRPr="00847EE6">
        <w:rPr>
          <w:rFonts w:ascii="TH SarabunIT๙" w:hAnsi="TH SarabunIT๙" w:cs="TH SarabunIT๙"/>
          <w:b w:val="0"/>
          <w:bCs/>
          <w:sz w:val="32"/>
          <w:szCs w:val="32"/>
        </w:rPr>
        <w:tab/>
      </w:r>
      <w:r w:rsidR="00D45967" w:rsidRPr="00442E29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442E29" w:rsidRPr="00442E29">
        <w:rPr>
          <w:rFonts w:ascii="TH SarabunIT๙" w:hAnsi="TH SarabunIT๙" w:cs="TH SarabunIT๙"/>
          <w:sz w:val="32"/>
          <w:szCs w:val="32"/>
        </w:rPr>
        <w:t xml:space="preserve"> </w:t>
      </w:r>
      <w:r w:rsidR="00F06604">
        <w:rPr>
          <w:rFonts w:ascii="TH SarabunIT๙" w:hAnsi="TH SarabunIT๙" w:cs="TH SarabunIT๙"/>
          <w:sz w:val="32"/>
          <w:szCs w:val="32"/>
        </w:rPr>
        <w:t xml:space="preserve">    </w:t>
      </w:r>
      <w:r w:rsidR="00C274DB">
        <w:rPr>
          <w:rFonts w:ascii="TH SarabunIT๙" w:hAnsi="TH SarabunIT๙" w:cs="TH SarabunIT๙"/>
          <w:sz w:val="32"/>
          <w:szCs w:val="32"/>
        </w:rPr>
        <w:t xml:space="preserve"> </w:t>
      </w:r>
      <w:r w:rsidR="00F06604">
        <w:rPr>
          <w:rFonts w:ascii="TH SarabunIT๙" w:hAnsi="TH SarabunIT๙" w:cs="TH SarabunIT๙"/>
          <w:sz w:val="32"/>
          <w:szCs w:val="32"/>
        </w:rPr>
        <w:t xml:space="preserve">  </w:t>
      </w:r>
      <w:r w:rsidR="00442E29" w:rsidRPr="00442E29">
        <w:rPr>
          <w:rFonts w:ascii="TH SarabunIT๙" w:hAnsi="TH SarabunIT๙" w:cs="TH SarabunIT๙"/>
          <w:sz w:val="32"/>
          <w:szCs w:val="32"/>
        </w:rPr>
        <w:t xml:space="preserve">  </w:t>
      </w:r>
      <w:r w:rsidR="00D45967" w:rsidRPr="00442E29">
        <w:rPr>
          <w:rFonts w:ascii="TH SarabunIT๙" w:hAnsi="TH SarabunIT๙" w:cs="TH SarabunIT๙"/>
          <w:sz w:val="32"/>
          <w:szCs w:val="32"/>
        </w:rPr>
        <w:t xml:space="preserve">  1 </w:t>
      </w:r>
      <w:r w:rsidR="00AF70E7">
        <w:rPr>
          <w:rFonts w:ascii="TH SarabunIT๙" w:hAnsi="TH SarabunIT๙" w:cs="TH SarabunIT๙" w:hint="cs"/>
          <w:sz w:val="32"/>
          <w:szCs w:val="32"/>
          <w:cs/>
          <w:lang w:bidi="th-TH"/>
        </w:rPr>
        <w:t>เม.ย.๖๘</w:t>
      </w:r>
    </w:p>
    <w:p w14:paraId="3F548FE4" w14:textId="6F00D43F" w:rsidR="00796112" w:rsidRDefault="00796112" w:rsidP="00847EE6">
      <w:pPr>
        <w:rPr>
          <w:rFonts w:ascii="TH SarabunIT๙" w:hAnsi="TH SarabunIT๙" w:cs="TH SarabunIT๙"/>
          <w:b w:val="0"/>
          <w:bCs/>
          <w:sz w:val="32"/>
          <w:szCs w:val="32"/>
          <w:cs/>
          <w:lang w:bidi="th-TH"/>
        </w:rPr>
        <w:sectPr w:rsidR="00796112" w:rsidSect="00594980">
          <w:pgSz w:w="11906" w:h="16838" w:code="9"/>
          <w:pgMar w:top="142" w:right="991" w:bottom="284" w:left="1134" w:header="709" w:footer="709" w:gutter="0"/>
          <w:pgNumType w:start="0"/>
          <w:cols w:space="708"/>
          <w:titlePg/>
          <w:docGrid w:linePitch="382"/>
        </w:sectPr>
      </w:pPr>
    </w:p>
    <w:p w14:paraId="0647075D" w14:textId="77777777" w:rsidR="00630B6A" w:rsidRDefault="00630B6A" w:rsidP="00630B6A">
      <w:pPr>
        <w:spacing w:line="259" w:lineRule="auto"/>
        <w:jc w:val="center"/>
        <w:rPr>
          <w:rFonts w:ascii="TH SarabunIT๙" w:eastAsia="Sarabun" w:hAnsi="TH SarabunIT๙" w:cs="TH SarabunIT๙"/>
          <w:color w:val="auto"/>
          <w:sz w:val="36"/>
          <w:szCs w:val="36"/>
          <w:lang w:bidi="th-TH"/>
        </w:rPr>
      </w:pPr>
    </w:p>
    <w:p w14:paraId="0A3B8FF2" w14:textId="681D7644" w:rsidR="00630B6A" w:rsidRPr="00072A9A" w:rsidRDefault="00F424FF" w:rsidP="00630B6A">
      <w:pPr>
        <w:spacing w:line="259" w:lineRule="auto"/>
        <w:jc w:val="center"/>
        <w:rPr>
          <w:rFonts w:ascii="TH SarabunIT๙" w:eastAsia="Sarabun" w:hAnsi="TH SarabunIT๙" w:cs="TH SarabunIT๙"/>
          <w:b w:val="0"/>
          <w:bCs/>
          <w:color w:val="auto"/>
          <w:sz w:val="36"/>
          <w:szCs w:val="36"/>
          <w:cs/>
          <w:lang w:bidi="th-TH"/>
        </w:rPr>
      </w:pPr>
      <w:r w:rsidRPr="00072A9A">
        <w:rPr>
          <w:rFonts w:ascii="TH SarabunIT๙" w:eastAsia="Sarabun" w:hAnsi="TH SarabunIT๙" w:cs="TH SarabunIT๙" w:hint="cs"/>
          <w:b w:val="0"/>
          <w:bCs/>
          <w:color w:val="auto"/>
          <w:sz w:val="36"/>
          <w:szCs w:val="36"/>
          <w:cs/>
          <w:lang w:bidi="th-TH"/>
        </w:rPr>
        <w:t>รายงานผลการ</w:t>
      </w:r>
      <w:r w:rsidR="00630B6A" w:rsidRPr="00072A9A">
        <w:rPr>
          <w:rFonts w:ascii="TH SarabunIT๙" w:eastAsia="Sarabun" w:hAnsi="TH SarabunIT๙" w:cs="TH SarabunIT๙"/>
          <w:b w:val="0"/>
          <w:bCs/>
          <w:color w:val="auto"/>
          <w:sz w:val="36"/>
          <w:szCs w:val="36"/>
          <w:cs/>
          <w:lang w:bidi="th-TH"/>
        </w:rPr>
        <w:t>ใช้จ่ายงบประมาณ สถานีตำรวจ</w:t>
      </w:r>
      <w:r w:rsidR="00630B6A" w:rsidRPr="00072A9A">
        <w:rPr>
          <w:rFonts w:ascii="TH SarabunIT๙" w:eastAsia="Sarabun" w:hAnsi="TH SarabunIT๙" w:cs="TH SarabunIT๙" w:hint="cs"/>
          <w:b w:val="0"/>
          <w:bCs/>
          <w:color w:val="auto"/>
          <w:sz w:val="36"/>
          <w:szCs w:val="36"/>
          <w:cs/>
          <w:lang w:bidi="th-TH"/>
        </w:rPr>
        <w:t>ภูธรสวนพริกไทย</w:t>
      </w:r>
    </w:p>
    <w:p w14:paraId="6DAF9E87" w14:textId="10295B62" w:rsidR="00EF2F4A" w:rsidRPr="00072A9A" w:rsidRDefault="00EF2F4A" w:rsidP="00EF2F4A">
      <w:pPr>
        <w:spacing w:line="259" w:lineRule="auto"/>
        <w:jc w:val="center"/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lang w:bidi="th-TH"/>
        </w:rPr>
      </w:pP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  <w:t>ประจำปีงบประมาณ พ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lang w:bidi="th-TH"/>
        </w:rPr>
        <w:t>.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  <w:t>ศ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lang w:bidi="th-TH"/>
        </w:rPr>
        <w:t>.</w:t>
      </w:r>
      <w:r w:rsidRPr="00072A9A">
        <w:rPr>
          <w:rFonts w:ascii="TH SarabunIT๙" w:eastAsia="Sarabun" w:hAnsi="TH SarabunIT๙" w:cs="TH SarabunIT๙"/>
          <w:color w:val="auto"/>
          <w:sz w:val="32"/>
          <w:szCs w:val="32"/>
          <w:lang w:bidi="th-TH"/>
        </w:rPr>
        <w:t>256</w:t>
      </w:r>
      <w:r w:rsidR="002C33DB"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๘</w:t>
      </w:r>
      <w:r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เดือน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lang w:bidi="th-TH"/>
        </w:rPr>
        <w:t xml:space="preserve"> </w:t>
      </w:r>
      <w:r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(</w:t>
      </w:r>
      <w:r w:rsidR="002C33DB"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ต.ค.6๗-พ.ค.6๘</w:t>
      </w:r>
      <w:r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) 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ไตรมาสที่ </w:t>
      </w:r>
      <w:r w:rsidRPr="00072A9A">
        <w:rPr>
          <w:rFonts w:ascii="TH SarabunIT๙" w:eastAsia="Sarabun" w:hAnsi="TH SarabunIT๙" w:cs="TH SarabunIT๙"/>
          <w:color w:val="auto"/>
          <w:sz w:val="32"/>
          <w:szCs w:val="32"/>
          <w:lang w:bidi="th-TH"/>
        </w:rPr>
        <w:t>1-2</w:t>
      </w:r>
    </w:p>
    <w:p w14:paraId="75F0CCF3" w14:textId="22C0D66A" w:rsidR="00630B6A" w:rsidRPr="00072A9A" w:rsidRDefault="00630B6A" w:rsidP="00630B6A">
      <w:pPr>
        <w:spacing w:line="259" w:lineRule="auto"/>
        <w:jc w:val="center"/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</w:pP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ข้อมูล ณ วันที่ </w:t>
      </w:r>
      <w:r w:rsidRPr="00072A9A">
        <w:rPr>
          <w:rFonts w:ascii="TH SarabunIT๙" w:eastAsia="Sarabun" w:hAnsi="TH SarabunIT๙" w:cs="TH SarabunIT๙"/>
          <w:color w:val="auto"/>
          <w:sz w:val="32"/>
          <w:szCs w:val="32"/>
          <w:lang w:bidi="th-TH"/>
        </w:rPr>
        <w:t xml:space="preserve">31 </w:t>
      </w:r>
      <w:r w:rsidRPr="00072A9A">
        <w:rPr>
          <w:rFonts w:ascii="TH SarabunIT๙" w:eastAsia="Sarabun" w:hAnsi="TH SarabunIT๙" w:cs="TH SarabunIT๙"/>
          <w:b w:val="0"/>
          <w:bCs/>
          <w:color w:val="auto"/>
          <w:sz w:val="32"/>
          <w:szCs w:val="32"/>
          <w:cs/>
          <w:lang w:bidi="th-TH"/>
        </w:rPr>
        <w:t xml:space="preserve">มีนาคม </w:t>
      </w:r>
      <w:r w:rsidRPr="00072A9A">
        <w:rPr>
          <w:rFonts w:ascii="TH SarabunIT๙" w:eastAsia="Sarabun" w:hAnsi="TH SarabunIT๙" w:cs="TH SarabunIT๙"/>
          <w:color w:val="auto"/>
          <w:sz w:val="32"/>
          <w:szCs w:val="32"/>
          <w:lang w:bidi="th-TH"/>
        </w:rPr>
        <w:t>256</w:t>
      </w:r>
      <w:r w:rsidR="002C33DB" w:rsidRPr="00072A9A">
        <w:rPr>
          <w:rFonts w:ascii="TH SarabunIT๙" w:eastAsia="Sarabu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๘</w:t>
      </w: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989"/>
        <w:gridCol w:w="3118"/>
        <w:gridCol w:w="1843"/>
        <w:gridCol w:w="2410"/>
        <w:gridCol w:w="1417"/>
        <w:gridCol w:w="2410"/>
      </w:tblGrid>
      <w:tr w:rsidR="002566D0" w:rsidRPr="006D64CC" w14:paraId="0235CC8D" w14:textId="77777777" w:rsidTr="008A704C">
        <w:trPr>
          <w:trHeight w:val="1390"/>
          <w:tblHeader/>
        </w:trPr>
        <w:tc>
          <w:tcPr>
            <w:tcW w:w="556" w:type="dxa"/>
            <w:shd w:val="clear" w:color="auto" w:fill="9CC2E5"/>
          </w:tcPr>
          <w:p w14:paraId="31F381C3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5C5D680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cs/>
                <w:lang w:bidi="th-TH"/>
              </w:rPr>
              <w:t>ที่</w:t>
            </w:r>
          </w:p>
          <w:p w14:paraId="71C2E355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989" w:type="dxa"/>
            <w:shd w:val="clear" w:color="auto" w:fill="9CC2E5"/>
          </w:tcPr>
          <w:p w14:paraId="5C98373A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68B95F1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cs/>
                <w:lang w:bidi="th-TH"/>
              </w:rPr>
              <w:t>ชื่อโครงการ</w:t>
            </w:r>
            <w:r w:rsidRPr="006D64CC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/</w:t>
            </w:r>
            <w:r w:rsidRPr="006D64CC"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3118" w:type="dxa"/>
            <w:shd w:val="clear" w:color="auto" w:fill="9CC2E5"/>
          </w:tcPr>
          <w:p w14:paraId="440431A4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FF13A6A" w14:textId="461331B0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ผลการดำ</w:t>
            </w:r>
            <w:r w:rsidRPr="006D64CC"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cs/>
                <w:lang w:bidi="th-TH"/>
              </w:rPr>
              <w:t>เนินการ</w:t>
            </w:r>
          </w:p>
        </w:tc>
        <w:tc>
          <w:tcPr>
            <w:tcW w:w="1843" w:type="dxa"/>
            <w:shd w:val="clear" w:color="auto" w:fill="9CC2E5"/>
          </w:tcPr>
          <w:p w14:paraId="145AEC8C" w14:textId="77777777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18"/>
                <w:szCs w:val="18"/>
                <w:lang w:bidi="th-TH"/>
              </w:rPr>
            </w:pPr>
          </w:p>
          <w:p w14:paraId="7F316A08" w14:textId="597082FC" w:rsidR="002566D0" w:rsidRPr="00630B6A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งบประมาณที่ได้รับ</w:t>
            </w:r>
          </w:p>
        </w:tc>
        <w:tc>
          <w:tcPr>
            <w:tcW w:w="2410" w:type="dxa"/>
            <w:shd w:val="clear" w:color="auto" w:fill="9CC2E5"/>
          </w:tcPr>
          <w:p w14:paraId="7A32E0FB" w14:textId="271EA529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CEDFE37" w14:textId="120809E6" w:rsidR="002566D0" w:rsidRPr="002566D0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ผลการเบิกจ่าย</w:t>
            </w:r>
          </w:p>
        </w:tc>
        <w:tc>
          <w:tcPr>
            <w:tcW w:w="1417" w:type="dxa"/>
            <w:shd w:val="clear" w:color="auto" w:fill="9CC2E5"/>
          </w:tcPr>
          <w:p w14:paraId="2F1A9475" w14:textId="77777777" w:rsidR="002566D0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6598731" w14:textId="5BFFD137" w:rsidR="002566D0" w:rsidRPr="002566D0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2410" w:type="dxa"/>
            <w:shd w:val="clear" w:color="auto" w:fill="9CC2E5"/>
          </w:tcPr>
          <w:p w14:paraId="213E2F5E" w14:textId="1B67C0BB" w:rsidR="002566D0" w:rsidRPr="006D64CC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D8B6780" w14:textId="77777777" w:rsidR="002566D0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ปัญหา/อุปสรรค</w:t>
            </w:r>
          </w:p>
          <w:p w14:paraId="69ABE324" w14:textId="75206F8D" w:rsidR="002566D0" w:rsidRPr="002566D0" w:rsidRDefault="002566D0" w:rsidP="002566D0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แนวทางการแก้ไข</w:t>
            </w:r>
          </w:p>
        </w:tc>
      </w:tr>
      <w:tr w:rsidR="002566D0" w:rsidRPr="006D64CC" w14:paraId="4C01D06B" w14:textId="77777777" w:rsidTr="008A704C">
        <w:trPr>
          <w:trHeight w:val="348"/>
        </w:trPr>
        <w:tc>
          <w:tcPr>
            <w:tcW w:w="556" w:type="dxa"/>
          </w:tcPr>
          <w:p w14:paraId="4EEC2E0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1</w:t>
            </w:r>
          </w:p>
        </w:tc>
        <w:tc>
          <w:tcPr>
            <w:tcW w:w="2989" w:type="dxa"/>
          </w:tcPr>
          <w:p w14:paraId="55AE9FD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  <w:lang w:bidi="th-TH"/>
              </w:rPr>
              <w:t xml:space="preserve">โครงการ </w:t>
            </w:r>
            <w:r w:rsidRPr="006D64C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  <w:t xml:space="preserve">: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การถวายความปลอดภัย</w:t>
            </w:r>
          </w:p>
          <w:p w14:paraId="2736675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พระมหากษัตริย์</w:t>
            </w:r>
          </w:p>
          <w:p w14:paraId="6D26B6C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และพระบรมวงศานุวงศ์</w:t>
            </w:r>
          </w:p>
          <w:p w14:paraId="013F42D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 xml:space="preserve">: 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การถวายความปลอดภัย</w:t>
            </w:r>
          </w:p>
          <w:p w14:paraId="72F41BD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พระมหากษัตริย์</w:t>
            </w:r>
          </w:p>
          <w:p w14:paraId="19DC792C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และพระบรมวงศานุวงศ์</w:t>
            </w:r>
          </w:p>
        </w:tc>
        <w:tc>
          <w:tcPr>
            <w:tcW w:w="3118" w:type="dxa"/>
          </w:tcPr>
          <w:p w14:paraId="3A21543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ถวายความปลอดภัยพระมหา</w:t>
            </w:r>
          </w:p>
          <w:p w14:paraId="2BA99E66" w14:textId="40462C9E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กษัตริย์ พระบรมวงศานุวงศ์ ได้อย่างมีประสิทธิภาพ</w:t>
            </w:r>
            <w:r w:rsidR="00B2240B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  <w:r w:rsidR="00B2240B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สม</w:t>
            </w:r>
            <w:r w:rsidR="00B2240B"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พระเกียรติ</w:t>
            </w:r>
            <w:r w:rsidR="0053094B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843" w:type="dxa"/>
          </w:tcPr>
          <w:p w14:paraId="2D07E67A" w14:textId="66FC016F" w:rsidR="002566D0" w:rsidRPr="003828A8" w:rsidRDefault="00B92F81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1๒๒,๐</w:t>
            </w:r>
            <w:r w:rsidR="002566D0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00</w:t>
            </w:r>
            <w:r w:rsidR="00EB6FDA" w:rsidRPr="003828A8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EB6FDA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026738C" w14:textId="69181608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6E2BAD14" w14:textId="1ECB3CC6" w:rsidR="002566D0" w:rsidRDefault="00B92F81" w:rsidP="008A704C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ต.ค.6๗</w:t>
            </w:r>
            <w:r w:rsidR="008A704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2566D0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-</w:t>
            </w:r>
            <w:r w:rsidR="008A704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8A704C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6๘</w:t>
            </w:r>
          </w:p>
          <w:p w14:paraId="51709BD4" w14:textId="40C6A2F6" w:rsidR="008A704C" w:rsidRPr="006D64CC" w:rsidRDefault="008A704C" w:rsidP="00B2240B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จำนวน </w:t>
            </w:r>
            <w:r w:rsidR="00B92F81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๒</w:t>
            </w:r>
            <w:r w:rsidR="00B2240B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8,800 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  <w:p w14:paraId="1C9BD5B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35AA8159" w14:textId="5D15CD86" w:rsidR="002566D0" w:rsidRPr="006D64CC" w:rsidRDefault="00B92F81" w:rsidP="00214D23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๒๓.๖</w:t>
            </w:r>
            <w:r w:rsidR="0047679A" w:rsidRPr="003828A8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  <w:t xml:space="preserve"> </w:t>
            </w:r>
            <w:r w:rsidR="0047679A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%</w:t>
            </w:r>
          </w:p>
        </w:tc>
        <w:tc>
          <w:tcPr>
            <w:tcW w:w="2410" w:type="dxa"/>
          </w:tcPr>
          <w:p w14:paraId="71B30199" w14:textId="77777777" w:rsidR="002566D0" w:rsidRDefault="00B2240B" w:rsidP="00B2240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73D68D6A" w14:textId="77777777" w:rsidR="004134B0" w:rsidRDefault="004134B0" w:rsidP="004134B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13C3723A" w14:textId="34DBA683" w:rsidR="0047679A" w:rsidRPr="006D64CC" w:rsidRDefault="0047679A" w:rsidP="00B2240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</w:tr>
      <w:tr w:rsidR="002566D0" w:rsidRPr="006D64CC" w14:paraId="0A69EA75" w14:textId="77777777" w:rsidTr="008A704C">
        <w:trPr>
          <w:trHeight w:val="1358"/>
        </w:trPr>
        <w:tc>
          <w:tcPr>
            <w:tcW w:w="556" w:type="dxa"/>
          </w:tcPr>
          <w:p w14:paraId="7CA57F4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2</w:t>
            </w:r>
          </w:p>
          <w:p w14:paraId="74116C0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B6B798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5230B0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989" w:type="dxa"/>
          </w:tcPr>
          <w:p w14:paraId="6C6B38E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 xml:space="preserve">: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การป้องกัน ปราบปราม สืบสวนผู้ผลิต</w:t>
            </w:r>
          </w:p>
          <w:p w14:paraId="6873C21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และผู้ค้ายาเสพติด</w:t>
            </w:r>
          </w:p>
        </w:tc>
        <w:tc>
          <w:tcPr>
            <w:tcW w:w="3118" w:type="dxa"/>
          </w:tcPr>
          <w:p w14:paraId="3BE934FC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ลดจำนวนผู้ค้า ผู้ผลิต</w:t>
            </w:r>
          </w:p>
          <w:p w14:paraId="7CA27877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F47406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01401B0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1926ACE" w14:textId="2D641572" w:rsidR="002566D0" w:rsidRPr="003828A8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3828A8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1</w:t>
            </w:r>
            <w:r w:rsidR="0068623B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๕</w:t>
            </w: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,0</w:t>
            </w:r>
            <w:r w:rsidRPr="003828A8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00</w:t>
            </w:r>
            <w:r w:rsidR="00EB6FDA" w:rsidRPr="003828A8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EB6FDA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CBF3CF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28DF8868" w14:textId="77777777" w:rsidR="00B92F81" w:rsidRPr="003828A8" w:rsidRDefault="00B92F81" w:rsidP="00B92F8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 w:rsidRPr="003828A8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284ADA0A" w14:textId="4F21F19B" w:rsidR="008A704C" w:rsidRPr="003828A8" w:rsidRDefault="008A704C" w:rsidP="00214D23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จำนวน</w:t>
            </w:r>
            <w:r w:rsidR="00214D23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68623B" w:rsidRPr="003828A8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1</w:t>
            </w:r>
            <w:r w:rsidR="0068623B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๕,0</w:t>
            </w:r>
            <w:r w:rsidR="0068623B" w:rsidRPr="003828A8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00</w:t>
            </w:r>
            <w:r w:rsidR="00214D23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</w:t>
            </w: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าท</w:t>
            </w:r>
          </w:p>
          <w:p w14:paraId="15D6AEA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19014C1A" w14:textId="24A35720" w:rsidR="002566D0" w:rsidRPr="00214D23" w:rsidRDefault="00214D23" w:rsidP="00214D23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</w:tc>
        <w:tc>
          <w:tcPr>
            <w:tcW w:w="2410" w:type="dxa"/>
          </w:tcPr>
          <w:p w14:paraId="67F70439" w14:textId="76C98EFE" w:rsidR="002566D0" w:rsidRPr="006D64CC" w:rsidRDefault="0047679A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</w:tc>
      </w:tr>
      <w:tr w:rsidR="002566D0" w:rsidRPr="006D64CC" w14:paraId="6972D1BE" w14:textId="77777777" w:rsidTr="008A704C">
        <w:trPr>
          <w:trHeight w:val="945"/>
        </w:trPr>
        <w:tc>
          <w:tcPr>
            <w:tcW w:w="556" w:type="dxa"/>
          </w:tcPr>
          <w:p w14:paraId="1C5445A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auto"/>
                <w:sz w:val="32"/>
                <w:szCs w:val="32"/>
                <w:lang w:bidi="th-TH"/>
              </w:rPr>
              <w:t>3.</w:t>
            </w:r>
          </w:p>
          <w:p w14:paraId="67FFCAA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B0EB6C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E877E2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F00B54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93652D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414958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4B89E2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99816A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AAA18B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A836E6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F2F9FF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11991B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989" w:type="dxa"/>
          </w:tcPr>
          <w:p w14:paraId="5CF6F28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โครงการ </w:t>
            </w:r>
            <w:r w:rsidRPr="006D64C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  <w:t xml:space="preserve">: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บังคับใช้กฎหมาย อำนวยความยุติธรรม และบริการประชาชน</w:t>
            </w:r>
          </w:p>
          <w:p w14:paraId="08C37DA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4EB89AF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1B1D6553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51C4DD18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0862C78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508E19EE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  <w:lang w:bidi="th-TH"/>
              </w:rPr>
              <w:t>ค่าสาธารณูปโภค</w:t>
            </w:r>
          </w:p>
          <w:p w14:paraId="768591A7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๑.ไฟฟ้า</w:t>
            </w:r>
          </w:p>
          <w:p w14:paraId="7D31BDD5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๒.ประปา</w:t>
            </w:r>
          </w:p>
          <w:p w14:paraId="784C927B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๓.โทรศัพท์</w:t>
            </w:r>
          </w:p>
          <w:p w14:paraId="2C9C6D80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๔.ไปรษณีย์</w:t>
            </w:r>
          </w:p>
          <w:p w14:paraId="082181DF" w14:textId="29A8FE2E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๕.อินเ</w:t>
            </w:r>
            <w:r w:rsidR="00EF2F4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ทอร์</w:t>
            </w:r>
            <w:r w:rsidRPr="006D64CC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เน็ต</w:t>
            </w:r>
          </w:p>
          <w:p w14:paraId="08800E99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  <w:lang w:bidi="th-TH"/>
              </w:rPr>
              <w:t xml:space="preserve">ค่าตอบแทน </w:t>
            </w:r>
            <w:r w:rsidRPr="006D64C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  <w:t xml:space="preserve">4 </w:t>
            </w:r>
            <w:r w:rsidRPr="006D64CC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  <w:lang w:bidi="th-TH"/>
              </w:rPr>
              <w:t>ประเภท</w:t>
            </w:r>
          </w:p>
          <w:p w14:paraId="33BCBB1B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1.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ค่าคุ้มครองพยาน</w:t>
            </w:r>
          </w:p>
          <w:p w14:paraId="53DA482A" w14:textId="77777777" w:rsidR="00EF2F4A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2.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ค่านักจิตวิทยาหรือนัก</w:t>
            </w:r>
          </w:p>
          <w:p w14:paraId="6A62C523" w14:textId="7F32BC8F" w:rsidR="002566D0" w:rsidRPr="006D64CC" w:rsidRDefault="00EF2F4A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 xml:space="preserve">  </w:t>
            </w:r>
            <w:r w:rsidR="002566D0"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สังคมสงเคราะห์</w:t>
            </w:r>
          </w:p>
          <w:p w14:paraId="6A31B0BF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3.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ค่าชันสูตรพลิกศพ</w:t>
            </w:r>
          </w:p>
          <w:p w14:paraId="0F5671D9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4.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ค่าส่งหมายเรียกพยาน</w:t>
            </w:r>
          </w:p>
          <w:p w14:paraId="025A38E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 xml:space="preserve">  -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ค่าตอบแทนสอบสวน</w:t>
            </w:r>
          </w:p>
          <w:p w14:paraId="5A448ED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คดีอาญา</w:t>
            </w:r>
          </w:p>
          <w:p w14:paraId="1328A10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8B7637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E707E3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CA7BD1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5A0E9192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20"/>
                <w:szCs w:val="20"/>
                <w:lang w:bidi="th-TH"/>
              </w:rPr>
            </w:pPr>
          </w:p>
          <w:p w14:paraId="7BF362E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3BDC5D9D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>ค่าตรวจวัดแอลกอฮอล์</w:t>
            </w:r>
          </w:p>
          <w:p w14:paraId="10001E0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6F8D1C7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  <w:t xml:space="preserve">   </w:t>
            </w:r>
          </w:p>
          <w:p w14:paraId="138A730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16B8D0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 xml:space="preserve">-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สร้างเครือข่ายการมีส่วน</w:t>
            </w:r>
          </w:p>
          <w:p w14:paraId="560D922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ร่วมของประชาชนในการป้อง</w:t>
            </w:r>
          </w:p>
          <w:p w14:paraId="61AC580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กันอาชญากรรมระดับตำบล</w:t>
            </w:r>
          </w:p>
          <w:p w14:paraId="2BBAD6EC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39D3DA4D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ค่าน้ำมันเชื้อเพลิงสำหรับ</w:t>
            </w:r>
          </w:p>
          <w:p w14:paraId="0F6A8927" w14:textId="77777777" w:rsidR="002566D0" w:rsidRPr="006D64CC" w:rsidRDefault="002566D0" w:rsidP="005F1C21">
            <w:pPr>
              <w:spacing w:line="259" w:lineRule="auto"/>
              <w:ind w:left="51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รถยนต์เช่า รถยนต์ตู้โดยสาร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(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ทดแทน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)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ฯ และรถยนต์เอนกประสงค์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(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ทดแทน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)</w:t>
            </w:r>
          </w:p>
          <w:p w14:paraId="051C541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2AD2D5AA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การการรักษาความ</w:t>
            </w:r>
          </w:p>
          <w:p w14:paraId="755BB66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ปลอดภัยและให้บริการ</w:t>
            </w:r>
          </w:p>
          <w:p w14:paraId="5A71202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แก่นักท่องเที่ยว</w:t>
            </w:r>
          </w:p>
          <w:p w14:paraId="40EB3B8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1B578F3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14"/>
                <w:szCs w:val="14"/>
                <w:lang w:bidi="th-TH"/>
              </w:rPr>
            </w:pPr>
          </w:p>
          <w:p w14:paraId="091D5340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50F68CF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B34ADA1" w14:textId="77777777" w:rsidR="002566D0" w:rsidRPr="006D64CC" w:rsidRDefault="002566D0" w:rsidP="00630B6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รณรงค์ป้องกันและแก้ไข</w:t>
            </w:r>
          </w:p>
          <w:p w14:paraId="247A40D4" w14:textId="77777777" w:rsidR="00466376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>ปัญหาอุบัติเหตุทางถนนช่วงเทศ</w:t>
            </w:r>
          </w:p>
          <w:p w14:paraId="2EF5F0ED" w14:textId="7ED09F3F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กาลสำคัญ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(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ปีใหม่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)</w:t>
            </w:r>
          </w:p>
          <w:p w14:paraId="5E1AB013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0F6646CF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B3F41EA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6000D59B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3BA93D7E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96B204A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50196E35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3F06743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045BF125" w14:textId="77777777" w:rsidR="009B059E" w:rsidRPr="006D64CC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0E1A2A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2B2A44D4" w14:textId="77777777" w:rsidR="002566D0" w:rsidRPr="006D64CC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14"/>
                <w:szCs w:val="14"/>
                <w:lang w:bidi="th-TH"/>
              </w:rPr>
            </w:pPr>
          </w:p>
          <w:p w14:paraId="0F9F302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6907891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6123C672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E140A96" w14:textId="77777777" w:rsidR="009B059E" w:rsidRPr="006D64CC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3480E3FF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C09CCEB" w14:textId="77777777" w:rsidR="00353ACD" w:rsidRPr="006D64CC" w:rsidRDefault="00353ACD" w:rsidP="005F1C21">
            <w:pPr>
              <w:spacing w:line="259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FB78CA5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lastRenderedPageBreak/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โครงการ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เพิ่มประสิทธิภาพการป้องกันอาชญากรรมตำรวจภูธรภาค1 (ชุดไล่ล่า)</w:t>
            </w:r>
          </w:p>
          <w:p w14:paraId="4F9B7C11" w14:textId="77777777" w:rsidR="002566D0" w:rsidRPr="006D64CC" w:rsidRDefault="002566D0" w:rsidP="005F1C21">
            <w:pPr>
              <w:spacing w:line="259" w:lineRule="auto"/>
              <w:ind w:left="210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1AF3881F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0BB9CEFA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72460BC2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043E0180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59CC2DE4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09096BFB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  <w:p w14:paraId="49804217" w14:textId="77777777" w:rsidR="002566D0" w:rsidRPr="006D64CC" w:rsidRDefault="002566D0" w:rsidP="005F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0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14:paraId="58745840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ประชาชนมีความปลอดภัยในชีวิตและทรัพย์สิน</w:t>
            </w:r>
          </w:p>
          <w:p w14:paraId="026A7EAC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4A8A43C8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35572B72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6C2A9272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38411E0B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74A625B3" w14:textId="6D1CE3DD" w:rsidR="00214D23" w:rsidRPr="006D64CC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ค่าใช้จ่ายสาธารณูปโภค </w:t>
            </w:r>
            <w:r w:rsidR="006712A8" w:rsidRPr="006712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เพิ่มขึ้น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เมื่อเปรียบกับปีที่ผ่านมา</w:t>
            </w:r>
          </w:p>
          <w:p w14:paraId="25014954" w14:textId="77777777" w:rsidR="00214D23" w:rsidRPr="006D64CC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D2073FA" w14:textId="77777777" w:rsidR="002566D0" w:rsidRPr="00214D23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10E413E" w14:textId="77777777" w:rsidR="002566D0" w:rsidRDefault="002566D0" w:rsidP="005F1C21">
            <w:pPr>
              <w:spacing w:after="240"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EAAEF7" w14:textId="77777777" w:rsidR="008A704C" w:rsidRDefault="008A704C" w:rsidP="005F1C21">
            <w:pPr>
              <w:spacing w:after="240"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C1D3948" w14:textId="40543BCF" w:rsidR="00EF2F4A" w:rsidRPr="006D64CC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ความพึงพอใจของผู้เสีย</w:t>
            </w:r>
          </w:p>
          <w:p w14:paraId="382B6775" w14:textId="77777777" w:rsidR="00EF2F4A" w:rsidRPr="006D64CC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หาย พยาน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Cs w:val="28"/>
                <w:cs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ผู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Cs w:val="28"/>
                <w:cs/>
                <w:lang w:bidi="th-TH"/>
              </w:rPr>
              <w:t>้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ต้องหาต่อ</w:t>
            </w:r>
          </w:p>
          <w:p w14:paraId="742CC759" w14:textId="77777777" w:rsidR="00EF2F4A" w:rsidRPr="006D64CC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การดำเนิน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Cs w:val="28"/>
                <w:cs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มาตรการคุ้ม</w:t>
            </w:r>
          </w:p>
          <w:p w14:paraId="74E884FC" w14:textId="77777777" w:rsidR="00EF2F4A" w:rsidRPr="006D64CC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ครองสิทธิตามหลักสิทธิมนุษยชนในกระบวน</w:t>
            </w:r>
            <w:r w:rsidRPr="006D64CC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Cs w:val="28"/>
                <w:cs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การ</w:t>
            </w:r>
          </w:p>
          <w:p w14:paraId="1742A7DE" w14:textId="77777777" w:rsidR="00EF2F4A" w:rsidRPr="006D64CC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cs/>
                <w:lang w:bidi="th-TH"/>
              </w:rPr>
              <w:t>ยุติธรรมของตำรวจ</w:t>
            </w:r>
          </w:p>
          <w:p w14:paraId="2D396E5E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F4BE8B0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2A67EC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กำหนดระยะเวลาในการดำเนิน งานในทุกขั้นตอนของงานสอบสวนอย่างชัดเจนเพื่อให้ประชาชนได้รับความยุติธรรมโดยไม่ล่าช้า</w:t>
            </w:r>
          </w:p>
          <w:p w14:paraId="0B95067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FB92E97" w14:textId="15D25341" w:rsidR="00365538" w:rsidRPr="006D64CC" w:rsidRDefault="00365538" w:rsidP="00365538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B2691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กวดขันวินัย และ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พบ</w:t>
            </w:r>
            <w:r w:rsidRPr="00B2691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การกระทำความผิดการดื่มสุราขณะขับรถ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น้อยลง</w:t>
            </w:r>
          </w:p>
          <w:p w14:paraId="4A47C14D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DCF72B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ประชาชนในพื้นที่ระดับ เขต/ตำบลให้ความร่วมมือในการป้องกันอาชญากรรม</w:t>
            </w:r>
          </w:p>
          <w:p w14:paraId="5A71158C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2D5CBE" w14:textId="7DE386DB" w:rsidR="003F62A6" w:rsidRPr="006D64CC" w:rsidRDefault="003F62A6" w:rsidP="003F62A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ผู้ปฏิบัติหน้าที่ใช้รถ</w:t>
            </w:r>
          </w:p>
          <w:p w14:paraId="034BD26C" w14:textId="7D0F6864" w:rsidR="003F62A6" w:rsidRPr="006D64CC" w:rsidRDefault="003F62A6" w:rsidP="003F62A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ยนต์ของทางราชการไปใช้ในการปฏิบัติหน้าที่ในดูแลชีวิตและทรัพย์สินของประชาชน </w:t>
            </w:r>
          </w:p>
          <w:p w14:paraId="2742598B" w14:textId="0ED43435" w:rsidR="002566D0" w:rsidRPr="006D64CC" w:rsidRDefault="002566D0" w:rsidP="003F62A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771FF24" w14:textId="77777777" w:rsidR="002566D0" w:rsidRPr="006D64CC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55D328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นักท่องเที่ยวมีความปลอดภัย</w:t>
            </w:r>
          </w:p>
          <w:p w14:paraId="16927F86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ในชีวิตและทรัพย์สินมากขึ้น โดยอาศัยเครือข่ายความร่วมมือ</w:t>
            </w:r>
          </w:p>
          <w:p w14:paraId="0D32F0EE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จากทุกภาคส่วนที่เกี่ยวข้อง</w:t>
            </w:r>
          </w:p>
          <w:p w14:paraId="7651853E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307190DD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FCF332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FFA7945" w14:textId="73D94E82" w:rsidR="00466376" w:rsidRDefault="00466376" w:rsidP="0046637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lastRenderedPageBreak/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ผู้ถูกดำเนินคดีในข้อหา ขับรถในขณะเมาสุรา และไม่สวมหมวกนิรภัย ช่วงเทศกาลปีใหม่</w:t>
            </w:r>
          </w:p>
          <w:p w14:paraId="270B3412" w14:textId="4B2AC56F" w:rsidR="00466376" w:rsidRPr="00504A94" w:rsidRDefault="00466376" w:rsidP="00466376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504A94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>-</w:t>
            </w:r>
            <w:r w:rsidR="00CD135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504A94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ลดการเกิดอุบัติเหตุด้านการจราจร</w:t>
            </w:r>
          </w:p>
          <w:p w14:paraId="1AE9E98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892BF8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0C9555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"/>
                <w:szCs w:val="2"/>
                <w:lang w:bidi="th-TH"/>
              </w:rPr>
            </w:pPr>
          </w:p>
          <w:p w14:paraId="46DAA04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"/>
                <w:szCs w:val="2"/>
                <w:lang w:bidi="th-TH"/>
              </w:rPr>
            </w:pPr>
          </w:p>
          <w:p w14:paraId="4C44735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"/>
                <w:szCs w:val="2"/>
                <w:lang w:bidi="th-TH"/>
              </w:rPr>
            </w:pPr>
          </w:p>
          <w:p w14:paraId="79093C2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"/>
                <w:szCs w:val="2"/>
                <w:lang w:bidi="th-TH"/>
              </w:rPr>
            </w:pPr>
          </w:p>
          <w:p w14:paraId="72556773" w14:textId="77777777" w:rsidR="002566D0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16EAB7A" w14:textId="77777777" w:rsidR="002566D0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B5352C" w14:textId="77777777" w:rsidR="002566D0" w:rsidRPr="006D64CC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BC5A842" w14:textId="57DCB7E6" w:rsidR="00466376" w:rsidRPr="006D64CC" w:rsidRDefault="00466376" w:rsidP="00466376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5DA6AF" w14:textId="77777777" w:rsidR="002566D0" w:rsidRDefault="002566D0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C18DB87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E12FEC6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1258FB8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C449EDC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C91A25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2EF2808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683D65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6BAB070" w14:textId="77777777" w:rsidR="003F1D87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30F8C28" w14:textId="3919F492" w:rsidR="003F1D87" w:rsidRPr="006D64CC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ประชาช</w:t>
            </w: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น</w:t>
            </w:r>
            <w:r w:rsidRPr="00932A7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มีความปลอดภัยในชีวิตและทรัพสิน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</w:p>
          <w:p w14:paraId="16B868F6" w14:textId="2129ADFF" w:rsidR="003F1D87" w:rsidRPr="006D64CC" w:rsidRDefault="003F1D87" w:rsidP="005F1C21">
            <w:pPr>
              <w:spacing w:line="259" w:lineRule="auto"/>
              <w:jc w:val="both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9A02752" w14:textId="0F1D490C" w:rsidR="002566D0" w:rsidRPr="003828A8" w:rsidRDefault="00B92F81" w:rsidP="00EB6FDA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๑,๑๐๓,๑๐๐</w:t>
            </w:r>
            <w:r w:rsidR="00EB6FDA"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011488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21972A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4FA52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B7F2C5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D4224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32D0A3" w14:textId="30C33B1D" w:rsidR="002566D0" w:rsidRPr="006D64CC" w:rsidRDefault="00B01AB2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๒๖,๖๐๐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  <w:p w14:paraId="417AB97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C2998D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2D95A0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7609EC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0B83461" w14:textId="77777777" w:rsidR="002566D0" w:rsidRPr="006D64CC" w:rsidRDefault="002566D0" w:rsidP="005F1C21">
            <w:pPr>
              <w:spacing w:after="120"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234E6D2" w14:textId="77777777" w:rsidR="00B01AB2" w:rsidRDefault="00B01AB2" w:rsidP="00B01AB2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งบอยู่ที่</w:t>
            </w:r>
          </w:p>
          <w:p w14:paraId="5C4163E6" w14:textId="1287CB9A" w:rsidR="002566D0" w:rsidRDefault="00B01AB2" w:rsidP="00B01AB2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ภ.จว.</w:t>
            </w:r>
          </w:p>
          <w:p w14:paraId="53A25AD3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6833C8D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3B6B647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37B9F74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DAB8CD" w14:textId="77777777" w:rsidR="008A704C" w:rsidRPr="006D64CC" w:rsidRDefault="008A704C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8A100ED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งบอยู่ที่</w:t>
            </w:r>
          </w:p>
          <w:p w14:paraId="63AD717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ภ.จว.</w:t>
            </w:r>
          </w:p>
          <w:p w14:paraId="0FE7D01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B2773C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391563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9A522F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16"/>
                <w:szCs w:val="16"/>
                <w:lang w:bidi="th-TH"/>
              </w:rPr>
            </w:pPr>
          </w:p>
          <w:p w14:paraId="0F3A62C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4DEC1CF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0"/>
                <w:szCs w:val="20"/>
                <w:lang w:bidi="th-TH"/>
              </w:rPr>
            </w:pPr>
          </w:p>
          <w:p w14:paraId="1CC360F4" w14:textId="77777777" w:rsidR="002566D0" w:rsidRPr="002A16A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งบอยู่ที่</w:t>
            </w:r>
          </w:p>
          <w:p w14:paraId="0E6B3EB8" w14:textId="77777777" w:rsidR="002566D0" w:rsidRPr="002A16A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ภ.จว.</w:t>
            </w:r>
          </w:p>
          <w:p w14:paraId="4351D6A9" w14:textId="77777777" w:rsidR="002566D0" w:rsidRPr="002A16A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5A4E59D" w14:textId="77777777" w:rsidR="002566D0" w:rsidRPr="002A16A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209982C" w14:textId="4CBF8AD2" w:rsidR="002566D0" w:rsidRPr="002A16A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15,000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  <w:p w14:paraId="151F8530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5453490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AFE6601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C9C3192" w14:textId="73977401" w:rsidR="002566D0" w:rsidRPr="006D64CC" w:rsidRDefault="0068623B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๓๓,๖๐๐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  <w:p w14:paraId="5F26759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17A33F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8286C3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1CC398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02C77E5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8"/>
                <w:szCs w:val="8"/>
                <w:lang w:bidi="th-TH"/>
              </w:rPr>
            </w:pPr>
          </w:p>
          <w:p w14:paraId="3A473722" w14:textId="77777777" w:rsidR="002566D0" w:rsidRPr="006D64CC" w:rsidRDefault="002566D0" w:rsidP="005F1C21">
            <w:pPr>
              <w:spacing w:after="120"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91AF788" w14:textId="77777777" w:rsidR="002566D0" w:rsidRPr="002A16AB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สภ.สวนพริกไทย ไม่ได้รับจัดสรร</w:t>
            </w:r>
          </w:p>
          <w:p w14:paraId="7A9707A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F0C828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DF95E1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29CB19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2056B2A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391133C5" w14:textId="144A300B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16,800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  <w:p w14:paraId="63FBEAC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269ADF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B433A3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1C276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200D0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49FCBD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15C915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741597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1127C1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D2FE90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20BADD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51944C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5709C8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31B8C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A8AFDB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1352C21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B0B0169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0637938" w14:textId="77777777" w:rsidR="009B059E" w:rsidRDefault="009B059E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FEABA1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AF2D95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CFDA2F" w14:textId="207E05A8" w:rsidR="002566D0" w:rsidRPr="006D64CC" w:rsidRDefault="00353ACD" w:rsidP="00353AC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883E5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๒๙,๒๐๐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</w:p>
        </w:tc>
        <w:tc>
          <w:tcPr>
            <w:tcW w:w="2410" w:type="dxa"/>
          </w:tcPr>
          <w:p w14:paraId="2280CB2F" w14:textId="77777777" w:rsidR="00B92F81" w:rsidRDefault="00B92F81" w:rsidP="00B92F8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1A3FE9C8" w14:textId="052691DE" w:rsidR="008A704C" w:rsidRPr="006D64CC" w:rsidRDefault="008A704C" w:rsidP="000857A2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จำนวน </w:t>
            </w:r>
            <w:r w:rsidR="00B92F81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๙๐๓,๐๐๐</w:t>
            </w:r>
            <w:r w:rsidR="000857A2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              </w:t>
            </w:r>
          </w:p>
          <w:p w14:paraId="611BA69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D21AB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35792A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6B2F77" w14:textId="77777777" w:rsidR="008A704C" w:rsidRDefault="008A704C" w:rsidP="008A704C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BECD53F" w14:textId="77777777" w:rsidR="00B01AB2" w:rsidRDefault="00B01AB2" w:rsidP="00B01AB2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728C68AA" w14:textId="5A07BE65" w:rsidR="008A704C" w:rsidRPr="006D64CC" w:rsidRDefault="008A704C" w:rsidP="00214D23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จำนวน </w:t>
            </w:r>
            <w:r w:rsidR="00B01AB2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๒๖,๖๐๐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7884F5C" w14:textId="78B4B3E2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3595CC8" w14:textId="77777777" w:rsidR="002566D0" w:rsidRPr="006D64CC" w:rsidRDefault="002566D0" w:rsidP="005F1C21">
            <w:pPr>
              <w:spacing w:after="120"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6492EC3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093BAF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56DBD7" w14:textId="77777777" w:rsidR="0068623B" w:rsidRDefault="0068623B" w:rsidP="0068623B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4838D5B1" w14:textId="696A7705" w:rsidR="008A704C" w:rsidRPr="006D64CC" w:rsidRDefault="0068623B" w:rsidP="004134B0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="008A704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จำนวน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 - </w:t>
            </w:r>
            <w:r w:rsidR="004134B0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บาท</w:t>
            </w:r>
            <w:r w:rsidR="008A704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      </w:t>
            </w:r>
          </w:p>
          <w:p w14:paraId="2E78848D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081E17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E7F323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0B6B237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BDFA4F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928FC96" w14:textId="77777777" w:rsidR="0068623B" w:rsidRDefault="0068623B" w:rsidP="0068623B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4249BED1" w14:textId="2213D645" w:rsidR="008A704C" w:rsidRPr="006D64CC" w:rsidRDefault="008A704C" w:rsidP="008A704C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จำนวน     </w:t>
            </w:r>
            <w:r w:rsidR="0036553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    บาท</w:t>
            </w:r>
          </w:p>
          <w:p w14:paraId="7DC8B8B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6484EE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2A26DD8" w14:textId="77777777" w:rsidR="002566D0" w:rsidRPr="0068623B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C5CB789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BF9C1D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78F0384" w14:textId="6D9A8692" w:rsidR="002566D0" w:rsidRDefault="00365538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ไม่ได้เบิกจ่าย</w:t>
            </w:r>
          </w:p>
          <w:p w14:paraId="3D84347E" w14:textId="77777777" w:rsidR="00365538" w:rsidRPr="006D64CC" w:rsidRDefault="00365538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  <w:p w14:paraId="0486BCB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0018EB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68BA34D" w14:textId="77777777" w:rsidR="0068623B" w:rsidRDefault="0068623B" w:rsidP="0068623B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1701E186" w14:textId="3DE5DED6" w:rsidR="00902829" w:rsidRPr="006D64CC" w:rsidRDefault="00902829" w:rsidP="00902829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จำนวน 15,000 บาท</w:t>
            </w:r>
          </w:p>
          <w:p w14:paraId="16CC059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FEBA1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B54A5E3" w14:textId="77777777" w:rsidR="00AD2D06" w:rsidRDefault="00AD2D06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5AC8C867" w14:textId="704BFDDD" w:rsidR="003F62A6" w:rsidRPr="006D64CC" w:rsidRDefault="005E5A55" w:rsidP="003F62A6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="003F62A6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จำนวน </w:t>
            </w:r>
            <w:r w:rsidR="00AD2D06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๓๓,๖๐๐</w:t>
            </w:r>
            <w:r w:rsidR="003F62A6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8CE0C1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3B31B0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921F19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46BB49" w14:textId="6147F341" w:rsidR="002566D0" w:rsidRPr="006D64CC" w:rsidRDefault="00AD2D0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61974921" w14:textId="77777777" w:rsidR="005E5A55" w:rsidRPr="002A16AB" w:rsidRDefault="005E5A55" w:rsidP="005E5A55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สภ.สวนพริกไทย ไม่ได้รับจัดสรร</w:t>
            </w:r>
          </w:p>
          <w:p w14:paraId="658BD81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0ED5B12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9C42D8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613943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82B068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6FBBFE8" w14:textId="77777777" w:rsidR="00A94359" w:rsidRPr="006D64CC" w:rsidRDefault="00A94359" w:rsidP="00A94359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1C36C75E" w14:textId="27A5406D" w:rsidR="00466376" w:rsidRPr="006D64CC" w:rsidRDefault="00466376" w:rsidP="00466376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16,800 บาท</w:t>
            </w:r>
          </w:p>
          <w:p w14:paraId="35A77557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44D58D4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8F2AF52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13C893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691E8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DC5248A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F17B9DE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425D86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90AE2D4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1ACB050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F4C9F9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1F5384A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77D38C4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9F76E6C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454206A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A6C7406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DABEB22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7687933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DFE917C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5820494" w14:textId="77777777" w:rsidR="00353ACD" w:rsidRPr="006D64CC" w:rsidRDefault="00353ACD" w:rsidP="00353AC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30E027B6" w14:textId="1E3A5FB4" w:rsidR="002566D0" w:rsidRPr="006D64CC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EB6FDA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๒๙,๒๐๐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417" w:type="dxa"/>
          </w:tcPr>
          <w:p w14:paraId="3A3C7544" w14:textId="2F2F8D96" w:rsidR="00214D23" w:rsidRDefault="00B92F81" w:rsidP="00D8721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3828A8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lastRenderedPageBreak/>
              <w:t>8</w:t>
            </w: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๑.๙</w:t>
            </w:r>
            <w:r w:rsidR="00D8721D" w:rsidRPr="00D8721D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  <w:r w:rsidR="00D8721D"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047C092E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A9ED708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67E1E97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F6B5D29" w14:textId="77777777" w:rsidR="0075759B" w:rsidRDefault="007575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06C9430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84B0A9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0F5C3F87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6D4108A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90627CE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37C188C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363037A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F189CF8" w14:textId="77777777" w:rsidR="00214D23" w:rsidRDefault="00214D23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E308C05" w14:textId="6A0A24E5" w:rsidR="00365538" w:rsidRDefault="0068623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    0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14745220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37AD2C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069B2B6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88E9944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B73967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03715AF" w14:textId="5379B302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    0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05264097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50D638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C83C819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F7F71AF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2F412D4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0FD4AE" w14:textId="77777777" w:rsidR="0068623B" w:rsidRDefault="0068623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8833A17" w14:textId="77777777" w:rsidR="00365538" w:rsidRPr="006D64CC" w:rsidRDefault="00365538" w:rsidP="00365538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ไม่ได้เบิกจ่าย</w:t>
            </w:r>
          </w:p>
          <w:p w14:paraId="382D0CB6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CD5EBFB" w14:textId="77777777" w:rsidR="00902829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0A9DF8E" w14:textId="77777777" w:rsidR="00902829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5F24685" w14:textId="77777777" w:rsidR="00523C38" w:rsidRDefault="00523C38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51F17A62" w14:textId="77777777" w:rsidR="00902829" w:rsidRDefault="00902829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DD3AA27" w14:textId="77777777" w:rsidR="00902829" w:rsidRDefault="00902829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8F9D04F" w14:textId="77777777" w:rsidR="005E5A55" w:rsidRDefault="005E5A55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382A56" w14:textId="77777777" w:rsidR="005E5A55" w:rsidRDefault="005E5A55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79532BA4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B13645E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1A5BC8A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CD517EE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BE2926E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E187010" w14:textId="77777777" w:rsidR="00466376" w:rsidRPr="002A16AB" w:rsidRDefault="00466376" w:rsidP="00466376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สภ.สวนพริกไทย ไม่ได้รับจัดสรร</w:t>
            </w:r>
          </w:p>
          <w:p w14:paraId="44F55A10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047CF0B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E01ECA7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DD967F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50C2AFC" w14:textId="77777777" w:rsidR="00466376" w:rsidRDefault="00466376" w:rsidP="00AD2D0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6069A5AA" w14:textId="77777777" w:rsidR="00466376" w:rsidRDefault="0046637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69562B2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022349E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B02B090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68152A1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467C2C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D4C59C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81C575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50C913B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4B7104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8F2B89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2B46E93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F0D48E5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636087A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07D9BAD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470F188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90DDF5F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FA1CBC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6B6E1F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ED63D2C" w14:textId="77777777" w:rsidR="003F1D87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CADC93" w14:textId="77777777" w:rsidR="00EB6FDA" w:rsidRDefault="003F1D87" w:rsidP="00EB6FDA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lastRenderedPageBreak/>
              <w:t xml:space="preserve">  </w:t>
            </w:r>
            <w:r w:rsidR="00EB6FDA"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="00EB6FDA"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EB6FDA"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30EDFEA9" w14:textId="3A8704AB" w:rsidR="003F1D87" w:rsidRPr="006D64CC" w:rsidRDefault="003F1D87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4368DED5" w14:textId="77777777" w:rsidR="00214D23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69D3AC67" w14:textId="77777777" w:rsidR="000857A2" w:rsidRDefault="000857A2" w:rsidP="000857A2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1B239166" w14:textId="77777777" w:rsidR="00214D23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580A93B" w14:textId="77777777" w:rsidR="00214D23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B73B8ED" w14:textId="5997B8AE" w:rsidR="00214D23" w:rsidRDefault="000857A2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18D39737" w14:textId="77777777" w:rsidR="000857A2" w:rsidRDefault="000857A2" w:rsidP="000857A2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63FA2369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6A82CB4" w14:textId="393DF1DB" w:rsidR="00214D23" w:rsidRDefault="00214D23" w:rsidP="00214D2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0303A02" w14:textId="60D2C1AC" w:rsidR="002566D0" w:rsidRDefault="002566D0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</w:p>
          <w:p w14:paraId="32795670" w14:textId="77777777" w:rsidR="00EF2F4A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</w:p>
          <w:p w14:paraId="2B4A486A" w14:textId="77777777" w:rsidR="00EF2F4A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</w:p>
          <w:p w14:paraId="0FE9922A" w14:textId="77777777" w:rsidR="00EF2F4A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3E91A0E7" w14:textId="77777777" w:rsidR="004134B0" w:rsidRDefault="004134B0" w:rsidP="004134B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415AE521" w14:textId="77777777" w:rsidR="00EF2F4A" w:rsidRDefault="00EF2F4A" w:rsidP="00EF2F4A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Cs w:val="28"/>
                <w:lang w:bidi="th-TH"/>
              </w:rPr>
            </w:pPr>
          </w:p>
          <w:p w14:paraId="2ECAF3A8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D1DD01F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A5D71AC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9DCE025" w14:textId="77777777" w:rsidR="00902829" w:rsidRDefault="00902829" w:rsidP="00902829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169FED61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990075C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3BE857D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239CA36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838F846" w14:textId="77777777" w:rsidR="00365538" w:rsidRDefault="00365538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C13F8D3" w14:textId="77777777" w:rsidR="00902829" w:rsidRDefault="00902829" w:rsidP="00902829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49B70BF4" w14:textId="1533B784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E525CD2" w14:textId="253DA77F" w:rsidR="002566D0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</w:p>
          <w:p w14:paraId="0950C1FB" w14:textId="77777777" w:rsidR="00902829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A6B48C6" w14:textId="77777777" w:rsidR="00902829" w:rsidRDefault="00902829" w:rsidP="00902829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0EBEBBC2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3B26C1" w14:textId="77777777" w:rsidR="00902829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102F0CD" w14:textId="77777777" w:rsidR="00902829" w:rsidRPr="006D64CC" w:rsidRDefault="00902829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294BE2C" w14:textId="77777777" w:rsidR="003F62A6" w:rsidRDefault="003F62A6" w:rsidP="003F62A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5866A17D" w14:textId="77777777" w:rsidR="002566D0" w:rsidRPr="006D64CC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E547509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F7F733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F6B5C7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7743C7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3DD6D4E" w14:textId="77777777" w:rsidR="005E5A55" w:rsidRPr="002A16AB" w:rsidRDefault="005E5A55" w:rsidP="005E5A55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สภ.สวนพริกไทย ไม่ได้รับจัดสรร</w:t>
            </w:r>
          </w:p>
          <w:p w14:paraId="7A5E859B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27BF86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61DC25E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7158032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3F6E627" w14:textId="77777777" w:rsidR="005E5A55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916F9A" w14:textId="77777777" w:rsidR="00466376" w:rsidRDefault="00466376" w:rsidP="0046637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323D88D2" w14:textId="77777777" w:rsidR="005E5A55" w:rsidRPr="006D64CC" w:rsidRDefault="005E5A55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B3A4329" w14:textId="1876D081" w:rsidR="002566D0" w:rsidRPr="006D64CC" w:rsidRDefault="002566D0" w:rsidP="0046637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52F518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357E63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277F9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573CE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9C8D485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8DC15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13FFED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F1FD00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27C5B2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7C2EE38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39B394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AB41C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38A208B" w14:textId="77777777" w:rsidR="002566D0" w:rsidRDefault="002566D0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76DE8B7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A32698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09F23F9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9678377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EC16B7C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D455D53" w14:textId="77777777" w:rsidR="003F1D87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473B073E" w14:textId="77777777" w:rsidR="004134B0" w:rsidRDefault="004134B0" w:rsidP="004134B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6FD56AE5" w14:textId="77777777" w:rsidR="003F1D87" w:rsidRPr="006D64CC" w:rsidRDefault="003F1D87" w:rsidP="003F1D87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</w:tr>
      <w:tr w:rsidR="002566D0" w:rsidRPr="006D64CC" w14:paraId="1EE063EF" w14:textId="77777777" w:rsidTr="008A704C">
        <w:trPr>
          <w:trHeight w:val="3355"/>
        </w:trPr>
        <w:tc>
          <w:tcPr>
            <w:tcW w:w="556" w:type="dxa"/>
          </w:tcPr>
          <w:p w14:paraId="74E55E4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lastRenderedPageBreak/>
              <w:t>4.</w:t>
            </w:r>
          </w:p>
          <w:p w14:paraId="1E5EDE7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888CA0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2BA553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164ECE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7E27CB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6D6737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C19261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BD6926C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1BC2C4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AFA663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lastRenderedPageBreak/>
              <w:t>5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.</w:t>
            </w:r>
          </w:p>
          <w:p w14:paraId="032F68E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D920F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0D3826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D3E508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AA4443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AD94DB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D87429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91378D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B0FE16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B469AE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EB0BCF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D4E737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5AFD83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605D2B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871036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29B7EB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595AE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901CFC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58DAA9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6D52DE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B4EDDB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B9CBDC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7293E4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447127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59C55E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998E76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9F2E5E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66B070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2F9097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6ECA1A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02367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2F0794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E6970F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E20455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7120E7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C2244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4F790D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7C4D0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3A456A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29DB66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76ACCE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743AB1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A065A0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0B7C65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4183C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D69204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5F98E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6788BFD" w14:textId="26BC2769" w:rsidR="002566D0" w:rsidRPr="006D64CC" w:rsidRDefault="00A93DFF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๖</w:t>
            </w:r>
          </w:p>
          <w:p w14:paraId="799F2EB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AD113F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1F744E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61AC32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BBDB7C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83F92B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9EBB53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293F73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180CD7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556C35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91BA06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989" w:type="dxa"/>
          </w:tcPr>
          <w:p w14:paraId="0D9A5FF5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>ชุมชนและมวลชนสัมพัพธ์</w:t>
            </w:r>
          </w:p>
          <w:p w14:paraId="7660036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5C709376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65D6037C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5E50A24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566E961F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6B8207A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766CEDE1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4BEECAF2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22EC89A5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67694FB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>งบรายจ่ายอื่น</w:t>
            </w:r>
          </w:p>
          <w:p w14:paraId="753A26CB" w14:textId="77777777" w:rsidR="00D14086" w:rsidRDefault="002566D0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1.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โครงการปราบปรามการค้ายาเสพติด</w:t>
            </w:r>
          </w:p>
          <w:p w14:paraId="2ABBB7B6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406D053F" w14:textId="6065A072" w:rsidR="00D14086" w:rsidRDefault="002566D0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1.</w:t>
            </w:r>
            <w:r w:rsidR="00A94359">
              <w:rPr>
                <w:rFonts w:ascii="TH SarabunIT๙" w:eastAsia="Sarabun" w:hAnsi="TH SarabunIT๙" w:cs="TH SarabunIT๙" w:hint="cs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๑</w:t>
            </w:r>
            <w:r w:rsidR="00D14086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bidi="th-TH"/>
              </w:rPr>
              <w:t>โ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ครงการปิดล้อมตรวจค้นเป้า</w:t>
            </w:r>
          </w:p>
          <w:p w14:paraId="5406DD22" w14:textId="5A1706CE" w:rsidR="002566D0" w:rsidRPr="006D64CC" w:rsidRDefault="002566D0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หมายยาเสพติดเพื่อป้องกันการแพร่ระบาดยาเสพติด</w:t>
            </w:r>
          </w:p>
          <w:p w14:paraId="265E4EF9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0B08765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5EB0667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1.2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โครงการบริหารจัดการ</w:t>
            </w:r>
          </w:p>
          <w:p w14:paraId="3058611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สกัดกั้นยาเสพติด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Heart  Land</w:t>
            </w:r>
          </w:p>
          <w:p w14:paraId="4991721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6BD3BCA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34F9C8CF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6D997B32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341830B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1.3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โครงการสลายโครงสร้าง</w:t>
            </w:r>
          </w:p>
          <w:p w14:paraId="1F129B01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เครือข่ายผู้มีอิทธิพลฯ ที่เกี่ยวข้องกับยาเสพติด</w:t>
            </w:r>
          </w:p>
          <w:p w14:paraId="27D12EC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EFBA79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6ECBFD1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E093CF8" w14:textId="4F1D126D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1.4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</w:t>
            </w:r>
            <w:r w:rsidRPr="00BA60B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เพื่อแก้ไขปัญหาในพื้นที่ที่มีอาการทางจิตเวชกลุ่มเร่งด่วน</w:t>
            </w:r>
          </w:p>
          <w:p w14:paraId="3374C5AB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2.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โครงการสร้างภูมิคุ้มกัน</w:t>
            </w:r>
          </w:p>
          <w:p w14:paraId="21D0073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และป้องกันยาเสพติด</w:t>
            </w:r>
          </w:p>
          <w:p w14:paraId="451767F8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2.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โครงการสร้างภูมิคุ้มกัน</w:t>
            </w:r>
          </w:p>
          <w:p w14:paraId="2DFC6DBC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และป้องกันยาเสพติด</w:t>
            </w:r>
          </w:p>
          <w:p w14:paraId="480A9A91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2.1</w:t>
            </w: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.1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โครงการตำรวจประสาน</w:t>
            </w:r>
          </w:p>
          <w:p w14:paraId="60FE1B06" w14:textId="289893E5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โรงเรียน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(1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ตำรวจ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1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โรงเรียน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)</w:t>
            </w:r>
          </w:p>
          <w:p w14:paraId="0F5F92EB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2.1.2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การสร้างภูมิคุ้ม</w:t>
            </w:r>
          </w:p>
          <w:p w14:paraId="6093FDC3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กันในกลุ่มเป้าหมายระดับ</w:t>
            </w:r>
          </w:p>
          <w:p w14:paraId="287B0B1E" w14:textId="77777777" w:rsidR="00B21333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โรงเรียนประถมศึกษา และมัธยมศึกษาหรือเทียบเท่า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(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 xml:space="preserve">ค่าตอบแทนการสอนครูตำรวจ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  <w:t>D.A.R.E.)</w:t>
            </w:r>
          </w:p>
          <w:p w14:paraId="1366393F" w14:textId="77777777" w:rsidR="00B21333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4CA9195" w14:textId="77777777" w:rsidR="00267110" w:rsidRDefault="00267110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5069FC4" w14:textId="77777777" w:rsidR="00B21333" w:rsidRPr="006D64CC" w:rsidRDefault="00B21333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2.2 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โครงการชุมชนยั่งยืน เพื่อแก้ไขปัญหายาเสพติดแบบครบวงจรตามยุทธศาสตร์ชาติ</w:t>
            </w:r>
          </w:p>
          <w:p w14:paraId="52406A0A" w14:textId="77777777" w:rsidR="00DA6FED" w:rsidRPr="00B21333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6910EE1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5F4D24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4FB89D9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56B3206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0EEC81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4B7D7346" w14:textId="77777777" w:rsidR="00A93DFF" w:rsidRPr="006D64CC" w:rsidRDefault="00A93DFF" w:rsidP="00A93DFF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000000"/>
                <w:sz w:val="32"/>
                <w:szCs w:val="32"/>
                <w:cs/>
                <w:lang w:bidi="th-TH"/>
              </w:rPr>
              <w:t>โครงการปฏิรูประบบงานตำรวจ</w:t>
            </w:r>
          </w:p>
          <w:p w14:paraId="137E84E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77BE540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  <w:p w14:paraId="5BAAB23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14:paraId="774B91A3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C2551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>ประชาชนและชุมชน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มี</w:t>
            </w:r>
            <w:r w:rsidRPr="00C2551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ความปลอดภัยในชีวิตและทรัพย์สิน</w:t>
            </w:r>
          </w:p>
          <w:p w14:paraId="291F0CA2" w14:textId="77777777" w:rsidR="00D14086" w:rsidRPr="00504A94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504A94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- ชุมชนมีส่วนร่วมในการป้องกันอาชญากรรม</w:t>
            </w:r>
          </w:p>
          <w:p w14:paraId="5532D2BF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19CBDE0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3D126B72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06B0BC4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4533845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468352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CCBDA36" w14:textId="77777777" w:rsidR="002566D0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37EF036" w14:textId="77777777" w:rsidR="002566D0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C907417" w14:textId="77777777" w:rsidR="00D14086" w:rsidRDefault="00D14086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D4AFDD3" w14:textId="77777777" w:rsidR="00D14086" w:rsidRPr="006D64CC" w:rsidRDefault="00D14086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69BE598" w14:textId="77777777" w:rsidR="00D14086" w:rsidRPr="006D64CC" w:rsidRDefault="002566D0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="00D14086"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สามารถลดการแพร่</w:t>
            </w:r>
          </w:p>
          <w:p w14:paraId="25C3A733" w14:textId="77777777" w:rsidR="00D14086" w:rsidRPr="006D64CC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ระบาดของยาเสพติดใน</w:t>
            </w:r>
          </w:p>
          <w:p w14:paraId="5DF22518" w14:textId="5B697045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ชุมชน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ตาม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เป้าหมาย  </w:t>
            </w:r>
          </w:p>
          <w:p w14:paraId="6807B6A3" w14:textId="77777777" w:rsidR="0056649B" w:rsidRDefault="0056649B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BC8C227" w14:textId="77777777" w:rsidR="0056649B" w:rsidRPr="006D64CC" w:rsidRDefault="0056649B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D3512CE" w14:textId="77777777" w:rsidR="0056649B" w:rsidRDefault="0056649B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สามารถสกัดกั้นยาเสพติดและ</w:t>
            </w:r>
          </w:p>
          <w:p w14:paraId="272FDCA8" w14:textId="77777777" w:rsidR="0056649B" w:rsidRDefault="0056649B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ปราบปราม ทำลายเครือข่ายการค้ายาเสพติด</w:t>
            </w:r>
          </w:p>
          <w:p w14:paraId="7184CDEF" w14:textId="1A96D32B" w:rsidR="0056649B" w:rsidRPr="006D64CC" w:rsidRDefault="0056649B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รายสำคัญ</w:t>
            </w:r>
          </w:p>
          <w:p w14:paraId="0EDD2DA2" w14:textId="77777777" w:rsidR="0056649B" w:rsidRDefault="0056649B" w:rsidP="0056649B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69D0D065" w14:textId="77777777" w:rsidR="0056649B" w:rsidRPr="006D64CC" w:rsidRDefault="0056649B" w:rsidP="0056649B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0D9B2806" w14:textId="77777777" w:rsidR="0056649B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ปราบปรามและบังคับใช้กฎหมาย</w:t>
            </w:r>
          </w:p>
          <w:p w14:paraId="0A4BD77F" w14:textId="77777777" w:rsidR="0056649B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ในการทำลายโครงสร้างการค้ายา</w:t>
            </w:r>
          </w:p>
          <w:p w14:paraId="27CC22E6" w14:textId="145B36A3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เสพติด กลุ่มผู้มีอิทธิพล ผู้อยู่เบื้องหลัง</w:t>
            </w:r>
          </w:p>
          <w:p w14:paraId="5D639271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2"/>
                <w:szCs w:val="12"/>
                <w:lang w:bidi="th-TH"/>
              </w:rPr>
            </w:pPr>
          </w:p>
          <w:p w14:paraId="4FF5DE6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662F296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5101642" w14:textId="09009A04" w:rsidR="001437E1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lastRenderedPageBreak/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ผู้มีอาการทางจิต และผู้ป่วยจิตเวช ได้รับการรักษา และกลับคืนสู่สังคม</w:t>
            </w:r>
          </w:p>
          <w:p w14:paraId="772151F5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34BE1C0" w14:textId="53ED69CB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ส่งเสริมกิจกรรมเสริมสร้าง</w:t>
            </w:r>
          </w:p>
          <w:p w14:paraId="0120583F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ภูมิคุ้มกันยาเสพติด รวมทั้งป้อง</w:t>
            </w:r>
          </w:p>
          <w:p w14:paraId="50E62607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กันการเข้าไปเกี่ยวข้องกับยา</w:t>
            </w:r>
          </w:p>
          <w:p w14:paraId="00B0B6D5" w14:textId="006E7BEE" w:rsidR="002566D0" w:rsidRDefault="002566D0" w:rsidP="00B21333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เสพติดใน</w:t>
            </w:r>
            <w:r w:rsidR="001437E1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สถานศึกษาหรือ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เครือข่ายออนไลน์</w:t>
            </w:r>
          </w:p>
          <w:p w14:paraId="01CBEB21" w14:textId="77777777" w:rsidR="00DA6FED" w:rsidRPr="006D64CC" w:rsidRDefault="00DA6FED" w:rsidP="00DA6FED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cs/>
                <w:lang w:bidi="th-TH"/>
              </w:rPr>
              <w:t>เด็กรู้จักวิธีต่อต้านแรงกด</w:t>
            </w:r>
          </w:p>
          <w:p w14:paraId="0707EFDD" w14:textId="77777777" w:rsidR="00DA6FED" w:rsidRPr="006D64CC" w:rsidRDefault="00DA6FED" w:rsidP="00DA6FED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cs/>
                <w:lang w:bidi="th-TH"/>
              </w:rPr>
              <w:t>ดันของกลุ่มเพื่อน</w:t>
            </w:r>
          </w:p>
          <w:p w14:paraId="1662B357" w14:textId="1A2C17C5" w:rsidR="002566D0" w:rsidRPr="006D64CC" w:rsidRDefault="00DA6FED" w:rsidP="00DA6FED">
            <w:pPr>
              <w:spacing w:after="24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  <w:t>-</w:t>
            </w:r>
            <w:r w:rsidRPr="006D64CC"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cs/>
                <w:lang w:bidi="th-TH"/>
              </w:rPr>
              <w:t>เด็กรู้จักใช้ทางเลือกอื่นๆ นอกเหนือจากการใช้ยาเสพติดและความรุนแรง</w:t>
            </w:r>
            <w:r w:rsidR="002566D0"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="002566D0"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3BDF06D3" w14:textId="77777777" w:rsidR="00A93DFF" w:rsidRPr="006D64CC" w:rsidRDefault="00A93DFF" w:rsidP="00A93DFF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เพื่อพัฒนาการดำเนินงานชุมชน</w:t>
            </w:r>
          </w:p>
          <w:p w14:paraId="7615A151" w14:textId="77777777" w:rsidR="00A93DFF" w:rsidRPr="006D64CC" w:rsidRDefault="00A93DFF" w:rsidP="00A93DFF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ยั่งยืน ในการป้องกัน ปราบปราม</w:t>
            </w:r>
          </w:p>
          <w:p w14:paraId="36DAAA5F" w14:textId="77777777" w:rsidR="00A93DFF" w:rsidRPr="006D64CC" w:rsidRDefault="00A93DFF" w:rsidP="00A93DFF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และบำบัดรักษาผู้ติดยาเสพติด</w:t>
            </w:r>
          </w:p>
          <w:p w14:paraId="28005AD6" w14:textId="77777777" w:rsidR="00267110" w:rsidRDefault="00A93DFF" w:rsidP="00267110">
            <w:pPr>
              <w:spacing w:after="240"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6D64CC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6386DFA7" w14:textId="54DFB76D" w:rsidR="002566D0" w:rsidRPr="006D64CC" w:rsidRDefault="00A93DFF" w:rsidP="00267110">
            <w:pPr>
              <w:spacing w:after="24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-</w:t>
            </w:r>
            <w:r w:rsidRPr="00267110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เพื่อให้ระบบงานสอบสวนและการ  บังคับใช้กฎหมายอย่างเคร่งครัด</w:t>
            </w:r>
            <w:r w:rsidRPr="00267110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-</w:t>
            </w:r>
            <w:r w:rsidRPr="00267110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การให้บริการประชาชนและการบริหารงานองค์กรตำรวจเป็นไปอย่างต่อเนื่อง-การใช้เทคโนโลยีดิจิทัลบริการ </w:t>
            </w:r>
            <w:r w:rsidRPr="00267110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online-</w:t>
            </w:r>
            <w:r w:rsidRPr="00267110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ประชาชนได้ได้รับบริการอย่างเป็นธรรม</w:t>
            </w:r>
          </w:p>
        </w:tc>
        <w:tc>
          <w:tcPr>
            <w:tcW w:w="1843" w:type="dxa"/>
          </w:tcPr>
          <w:p w14:paraId="01E25584" w14:textId="6581B00B" w:rsidR="002566D0" w:rsidRPr="003828A8" w:rsidRDefault="00EB6FDA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3828A8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lastRenderedPageBreak/>
              <w:t>๕๑,๗๐๐</w:t>
            </w:r>
            <w:r w:rsidRPr="003828A8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3828A8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62F7564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5B6043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2CD8135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50E2C16B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262306C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28C6EEA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72BD927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44BE2331" w14:textId="77777777" w:rsidR="002566D0" w:rsidRDefault="002566D0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D58DA8E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4C54590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0A8631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23CE1E7" w14:textId="77777777" w:rsidR="00D14086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CCD5326" w14:textId="77777777" w:rsidR="00D14086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6B2BFA2" w14:textId="77777777" w:rsidR="00D14086" w:rsidRPr="006D64CC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1CB00AF" w14:textId="3F03A57B" w:rsidR="002566D0" w:rsidRPr="00883E5C" w:rsidRDefault="00EA0521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883E5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๑๙,๖๕๐ บาท</w:t>
            </w:r>
          </w:p>
          <w:p w14:paraId="73E60F3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BE2A26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07DE36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88A10F" w14:textId="77777777" w:rsidR="002566D0" w:rsidRPr="006D64CC" w:rsidRDefault="002566D0" w:rsidP="005F1C21">
            <w:pPr>
              <w:spacing w:after="360"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C97855B" w14:textId="03CB79A6" w:rsidR="002566D0" w:rsidRPr="006D64CC" w:rsidRDefault="00EA0521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7,๙๕๐ บาท</w:t>
            </w:r>
          </w:p>
          <w:p w14:paraId="6BE3C3C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BDAB3B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02C2D4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9D2859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C5BC88D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82982C5" w14:textId="6B9F75B1" w:rsidR="002566D0" w:rsidRPr="00883E5C" w:rsidRDefault="00EA0521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883E5C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๑๑,๗๐๐ บาท</w:t>
            </w:r>
          </w:p>
          <w:p w14:paraId="2B8A863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C4C1D8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F16E386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24"/>
                <w:szCs w:val="24"/>
                <w:lang w:bidi="th-TH"/>
              </w:rPr>
            </w:pPr>
          </w:p>
          <w:p w14:paraId="705FE602" w14:textId="77777777" w:rsidR="002566D0" w:rsidRPr="006D64CC" w:rsidRDefault="002566D0" w:rsidP="00165A68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9AAE64B" w14:textId="77777777" w:rsidR="00E36AD7" w:rsidRPr="002A16AB" w:rsidRDefault="00E36AD7" w:rsidP="00E36AD7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lastRenderedPageBreak/>
              <w:t>สภ.สวนพริกไทย ไม่ได้รับจัดสรร</w:t>
            </w:r>
          </w:p>
          <w:p w14:paraId="1C5191AE" w14:textId="77777777" w:rsidR="00E36AD7" w:rsidRDefault="00E36AD7" w:rsidP="00E36AD7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A94AC24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A3423DA" w14:textId="49137892" w:rsidR="002566D0" w:rsidRPr="006D64CC" w:rsidRDefault="00A93DFF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๓,๓๑๕บาท</w:t>
            </w:r>
          </w:p>
          <w:p w14:paraId="027F02FF" w14:textId="77777777" w:rsidR="002566D0" w:rsidRPr="006D64CC" w:rsidRDefault="002566D0" w:rsidP="00DA6FED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DA2A037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2E944EF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A066556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6A45EC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09329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F45CFE7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063FE43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8063DC3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D7B73E7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91541A2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6BE7E45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A3FED07" w14:textId="77777777" w:rsidR="00267110" w:rsidRPr="006D64CC" w:rsidRDefault="0026711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C9F7A55" w14:textId="31FB9E30" w:rsidR="00A93DFF" w:rsidRPr="002A16AB" w:rsidRDefault="00CF41C6" w:rsidP="00CF41C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56,๐๐๐ บาท</w:t>
            </w:r>
          </w:p>
          <w:p w14:paraId="47C8DD5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FDFB30F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2E5188D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DDCEC3D" w14:textId="77777777" w:rsidR="00CD135F" w:rsidRDefault="00CD135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F5FD412" w14:textId="77777777" w:rsidR="00CD135F" w:rsidRDefault="00CD135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A57B6AB" w14:textId="77777777" w:rsidR="00CD135F" w:rsidRDefault="00CD135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20788FA" w14:textId="77777777" w:rsidR="00CD135F" w:rsidRDefault="00CD135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7E117A6" w14:textId="661EA3E7" w:rsidR="00CD135F" w:rsidRPr="00CD135F" w:rsidRDefault="00CD135F" w:rsidP="00CD135F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CD135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๕๒,๓๐๐ บาท</w:t>
            </w:r>
          </w:p>
        </w:tc>
        <w:tc>
          <w:tcPr>
            <w:tcW w:w="2410" w:type="dxa"/>
          </w:tcPr>
          <w:p w14:paraId="75B0EA1B" w14:textId="77777777" w:rsidR="00EB6FDA" w:rsidRDefault="00EB6FDA" w:rsidP="003F1D87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lastRenderedPageBreak/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226D5F6D" w14:textId="76C56E56" w:rsidR="002566D0" w:rsidRPr="006D64CC" w:rsidRDefault="003F1D87" w:rsidP="003F1D87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EB6FDA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๕๑,๗๐๐</w:t>
            </w:r>
            <w:r w:rsidR="00EB6FDA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58F2952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D5056E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E239B90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713B8A7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A9FDA9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1920A3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A9E58F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7C6C65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FB367D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088FF78" w14:textId="77777777" w:rsidR="00D14086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B519A05" w14:textId="77777777" w:rsidR="00D14086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9A27EDA" w14:textId="77777777" w:rsidR="00EA0521" w:rsidRDefault="00EA0521" w:rsidP="00EA05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4466B32F" w14:textId="55D97798" w:rsidR="00D14086" w:rsidRPr="006D64CC" w:rsidRDefault="00D14086" w:rsidP="00D1408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EA0521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๑๙,๖๕๐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00EB715D" w14:textId="77777777" w:rsidR="00D14086" w:rsidRPr="006D64CC" w:rsidRDefault="00D14086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0A4AA75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82C192F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ECEC8E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7B80D0F" w14:textId="77777777" w:rsidR="00EA0521" w:rsidRDefault="00EA0521" w:rsidP="00EA05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248C031C" w14:textId="21AB829A" w:rsidR="002566D0" w:rsidRPr="006D64CC" w:rsidRDefault="0056649B" w:rsidP="0056649B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EA0521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7,๙๕๐ 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2A6008A3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1382949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294A7B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BF2FB49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AD9F966" w14:textId="77777777" w:rsidR="00EA0521" w:rsidRDefault="00EA0521" w:rsidP="00EA05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43AFAD52" w14:textId="64087B75" w:rsidR="002566D0" w:rsidRDefault="0056649B" w:rsidP="0056649B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EA0521"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 xml:space="preserve">๑๑,๗๐๐ 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4598F476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7E72C42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26C385A" w14:textId="77777777" w:rsidR="0056649B" w:rsidRPr="006D64CC" w:rsidRDefault="0056649B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A99AE34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04E902A" w14:textId="77777777" w:rsidR="00E36AD7" w:rsidRPr="002A16AB" w:rsidRDefault="00E36AD7" w:rsidP="00E36AD7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Cs w:val="28"/>
                <w:cs/>
                <w:lang w:bidi="th-TH"/>
              </w:rPr>
            </w:pPr>
            <w:r w:rsidRPr="002A16AB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lastRenderedPageBreak/>
              <w:t>สภ.สวนพริกไทย ไม่ได้รับจัดสรร</w:t>
            </w:r>
          </w:p>
          <w:p w14:paraId="60FD4777" w14:textId="77777777" w:rsidR="00E36AD7" w:rsidRDefault="00E36AD7" w:rsidP="00E36AD7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BD4A5B7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DE815D9" w14:textId="77777777" w:rsidR="00EA0521" w:rsidRDefault="00EA0521" w:rsidP="00EA05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05EAD635" w14:textId="3973FC7E" w:rsidR="002566D0" w:rsidRDefault="00165A68" w:rsidP="00165A68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</w:t>
            </w:r>
            <w:r w:rsidR="00A93DF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๓,๓๑๕</w:t>
            </w: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บาท</w:t>
            </w:r>
          </w:p>
          <w:p w14:paraId="1D285A0A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013009C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AA5E9BC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051EC11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01DA0938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24A05B6F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3988B7F2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6B96AC36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1DC22E74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77BBDCA5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683217EA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44159CF6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2958069A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0F383E1F" w14:textId="77777777" w:rsidR="00DA6FED" w:rsidRDefault="00DA6FED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7174EE98" w14:textId="77777777" w:rsidR="00267110" w:rsidRDefault="0026711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6EDEF9C0" w14:textId="77777777" w:rsidR="00267110" w:rsidRDefault="0026711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013DA34D" w14:textId="77777777" w:rsidR="00CF41C6" w:rsidRDefault="00CF41C6" w:rsidP="00CF41C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34AE7DAA" w14:textId="1EBC1EF0" w:rsidR="00CF41C6" w:rsidRDefault="00CF41C6" w:rsidP="00CF41C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๓,๓๑๕ บาท</w:t>
            </w:r>
          </w:p>
          <w:p w14:paraId="03A8905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74B53EF3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22"/>
                <w:lang w:bidi="th-TH"/>
              </w:rPr>
            </w:pPr>
          </w:p>
          <w:p w14:paraId="056C6A3A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B33E712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13479A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52AD208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6C84DC1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2C316BC" w14:textId="77777777" w:rsidR="00CD135F" w:rsidRPr="00CD135F" w:rsidRDefault="00CD135F" w:rsidP="00CD135F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Cs w:val="28"/>
                <w:lang w:bidi="th-TH"/>
              </w:rPr>
            </w:pPr>
            <w:r w:rsidRPr="00CD135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ต.ค.6๗ - </w:t>
            </w:r>
            <w:r w:rsidRPr="00CD135F">
              <w:rPr>
                <w:rFonts w:ascii="TH SarabunIT๙" w:eastAsia="Sarabun" w:hAnsi="TH SarabunIT๙" w:cs="TH SarabunIT๙" w:hint="cs"/>
                <w:color w:val="auto"/>
                <w:szCs w:val="28"/>
                <w:cs/>
                <w:lang w:bidi="th-TH"/>
              </w:rPr>
              <w:t>มี.ค.6๘</w:t>
            </w:r>
          </w:p>
          <w:p w14:paraId="714C0688" w14:textId="664D6E83" w:rsidR="00CD135F" w:rsidRDefault="00CD135F" w:rsidP="00CD135F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CD135F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 xml:space="preserve"> จำนวน ๕๒,๓๐๐ บาท</w:t>
            </w:r>
          </w:p>
          <w:p w14:paraId="2D5BCA0B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562D52C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B98D646" w14:textId="77777777" w:rsidR="002566D0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160F461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47D9B0C" w14:textId="77777777" w:rsidR="002566D0" w:rsidRPr="006D64CC" w:rsidRDefault="002566D0" w:rsidP="00DA6FED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57BA725A" w14:textId="0340E0FD" w:rsidR="002566D0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lastRenderedPageBreak/>
              <w:t xml:space="preserve"> </w:t>
            </w:r>
            <w:r w:rsidR="00EB6FDA"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="00EB6FDA"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EB6FDA"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762309FA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DB300B1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8D7BA7F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338266D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AC7D20C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5A29596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97E7C9E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CCD6200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B0D3BC2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65CE5FB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9D1370F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F578181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4633B35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7E97DAA6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F06CEB2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C7F9F03" w14:textId="7E837B7C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</w:p>
          <w:p w14:paraId="4ED55E4F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AE9E086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A45892B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A22509C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5113A809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472D588E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A26B15A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1A1D1AD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B67F12A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ED868EF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1A56CBE2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0ACE37BC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11030B8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3F24185B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FAB8083" w14:textId="412D0A66" w:rsidR="00E36AD7" w:rsidRPr="00E36AD7" w:rsidRDefault="00E36AD7" w:rsidP="00E36AD7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26"/>
                <w:szCs w:val="26"/>
                <w:cs/>
                <w:lang w:bidi="th-TH"/>
              </w:rPr>
            </w:pPr>
            <w:r w:rsidRPr="00E36AD7">
              <w:rPr>
                <w:rFonts w:ascii="TH SarabunIT๙" w:eastAsia="Sarabun" w:hAnsi="TH SarabunIT๙" w:cs="TH SarabunIT๙" w:hint="cs"/>
                <w:color w:val="auto"/>
                <w:sz w:val="26"/>
                <w:szCs w:val="26"/>
                <w:cs/>
                <w:lang w:bidi="th-TH"/>
              </w:rPr>
              <w:lastRenderedPageBreak/>
              <w:t>สภ.สวนพริกไทย ไม่ได้รับจัดสรร</w:t>
            </w:r>
          </w:p>
          <w:p w14:paraId="216E197A" w14:textId="77777777" w:rsidR="00E36AD7" w:rsidRDefault="00E36AD7" w:rsidP="00E36AD7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ADCDEF7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27443B2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19D93EC" w14:textId="77777777" w:rsidR="007D2F7F" w:rsidRDefault="007D2F7F" w:rsidP="007D2F7F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2012153E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D8D79D3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7E6C2CE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198949B" w14:textId="77777777" w:rsidR="001437E1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667CC88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9FF257A" w14:textId="41F3C9C7" w:rsidR="001539E4" w:rsidRDefault="001539E4" w:rsidP="001539E4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 </w:t>
            </w:r>
          </w:p>
          <w:p w14:paraId="74F0A7D9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1C758B0" w14:textId="77777777" w:rsidR="001539E4" w:rsidRDefault="001539E4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E7320F6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54522148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6DD3BBF8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DF2413E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B68CE39" w14:textId="47347DA1" w:rsidR="00CF41C6" w:rsidRDefault="006A5A10" w:rsidP="00CF41C6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5.9</w:t>
            </w:r>
            <w:r w:rsidR="00CF41C6"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="00CF41C6"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76D920D3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5E5D569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B2020E0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1A9A2165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5FFE873" w14:textId="77777777" w:rsidR="0026711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58CC4D0" w14:textId="77777777" w:rsidR="00267110" w:rsidRDefault="00267110" w:rsidP="00DA6FE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4672ED7" w14:textId="77777777" w:rsidR="00267110" w:rsidRDefault="00267110" w:rsidP="00DA6FE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257CA854" w14:textId="77777777" w:rsidR="00267110" w:rsidRDefault="00267110" w:rsidP="00DA6FE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  <w:p w14:paraId="70AB97E0" w14:textId="77777777" w:rsidR="00DA6FED" w:rsidRDefault="00DA6FED" w:rsidP="00DA6FE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214D23">
              <w:rPr>
                <w:rFonts w:ascii="TH SarabunIT๙" w:eastAsia="Sarabun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100</w:t>
            </w:r>
            <w:r w:rsidRPr="00214D23"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  <w:t xml:space="preserve"> </w:t>
            </w:r>
            <w:r w:rsidRPr="00214D23"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>%</w:t>
            </w:r>
          </w:p>
          <w:p w14:paraId="40306292" w14:textId="2D39B916" w:rsidR="00DA6FED" w:rsidRPr="00C2551C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</w:tcPr>
          <w:p w14:paraId="42BFC494" w14:textId="77777777" w:rsidR="001437E1" w:rsidRDefault="001437E1" w:rsidP="001437E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68275028" w14:textId="77777777" w:rsidR="004134B0" w:rsidRDefault="004134B0" w:rsidP="004134B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626495F4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47D9A82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415ADD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4EBA4B92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5BF20AA9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6F8FE170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7DC8830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5F8ED01D" w14:textId="77777777" w:rsidR="001437E1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0FFA5A6B" w14:textId="77777777" w:rsidR="001437E1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3CA09316" w14:textId="77777777" w:rsidR="001437E1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263FDA4A" w14:textId="77777777" w:rsidR="001437E1" w:rsidRPr="006D64CC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1058127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5312BA2" w14:textId="77777777" w:rsidR="00D14086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EF48407" w14:textId="77777777" w:rsidR="00D14086" w:rsidRPr="006D64CC" w:rsidRDefault="00D14086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719F80D" w14:textId="77777777" w:rsidR="00D14086" w:rsidRDefault="00D14086" w:rsidP="00D14086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1DCA28F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F935B1B" w14:textId="77777777" w:rsidR="002566D0" w:rsidRPr="006D64CC" w:rsidRDefault="002566D0" w:rsidP="005F1C21">
            <w:pPr>
              <w:spacing w:after="36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2A9ACFCB" w14:textId="0C557DF4" w:rsidR="002566D0" w:rsidRPr="006D64CC" w:rsidRDefault="002566D0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0225DFD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17C7214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C901F95" w14:textId="77777777" w:rsidR="0056649B" w:rsidRDefault="0056649B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6E312176" w14:textId="4FE5C3AA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DDD8E8C" w14:textId="77777777" w:rsidR="002566D0" w:rsidRDefault="002566D0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1AA4AB06" w14:textId="77777777" w:rsidR="0056649B" w:rsidRDefault="0056649B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078C48BD" w14:textId="77777777" w:rsidR="0056649B" w:rsidRPr="006D64CC" w:rsidRDefault="0056649B" w:rsidP="005F1C21">
            <w:pPr>
              <w:spacing w:after="120"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22"/>
                <w:lang w:bidi="th-TH"/>
              </w:rPr>
            </w:pPr>
          </w:p>
          <w:p w14:paraId="67B2733D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0187445" w14:textId="77777777" w:rsidR="0056649B" w:rsidRDefault="0056649B" w:rsidP="0056649B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098E8AC9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A6C7DDE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5AA99C2A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13A10058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7AA61349" w14:textId="77777777" w:rsidR="001437E1" w:rsidRDefault="001437E1" w:rsidP="001437E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lastRenderedPageBreak/>
              <w:t>ไม่มีปัญหา/อุปสรรค</w:t>
            </w:r>
          </w:p>
          <w:p w14:paraId="12699509" w14:textId="77777777" w:rsidR="0056649B" w:rsidRDefault="0056649B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6D9977FB" w14:textId="444AD356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339CCBC3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06BC9EB6" w14:textId="77777777" w:rsidR="001437E1" w:rsidRPr="006D64CC" w:rsidRDefault="001437E1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4C65833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18"/>
                <w:szCs w:val="18"/>
                <w:lang w:bidi="th-TH"/>
              </w:rPr>
            </w:pPr>
          </w:p>
          <w:p w14:paraId="6D6815D8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4"/>
                <w:szCs w:val="4"/>
                <w:lang w:bidi="th-TH"/>
              </w:rPr>
            </w:pPr>
          </w:p>
          <w:p w14:paraId="5004B1FA" w14:textId="3AA324C7" w:rsidR="002566D0" w:rsidRPr="004134B0" w:rsidRDefault="001437E1" w:rsidP="004134B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5F2CA680" w14:textId="46F2FDE8" w:rsidR="002566D0" w:rsidRDefault="004134B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4EFC5ECE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42CDEAAA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70B04FD3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5573A047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467726C1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4FC9B9BC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2D74F59E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3406ECC7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58AEB30F" w14:textId="77777777" w:rsidR="00DA6FED" w:rsidRDefault="00DA6FED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36F34A36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7FC4B9DF" w14:textId="77777777" w:rsidR="00DA6FED" w:rsidRDefault="00DA6FED" w:rsidP="00DA6FED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07A82FDA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lang w:bidi="th-TH"/>
              </w:rPr>
            </w:pPr>
          </w:p>
          <w:p w14:paraId="0500A9DD" w14:textId="3B13EF73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  <w:p w14:paraId="0581333E" w14:textId="77777777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</w:p>
          <w:p w14:paraId="48978E97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</w:p>
          <w:p w14:paraId="4540B2BB" w14:textId="77777777" w:rsidR="007D2F7F" w:rsidRDefault="007D2F7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</w:p>
          <w:p w14:paraId="5E157C49" w14:textId="77777777" w:rsidR="007D2F7F" w:rsidRDefault="007D2F7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</w:p>
          <w:p w14:paraId="794DD9E1" w14:textId="77777777" w:rsidR="007D2F7F" w:rsidRPr="006D64CC" w:rsidRDefault="007D2F7F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highlight w:val="white"/>
                <w:lang w:bidi="th-TH"/>
              </w:rPr>
            </w:pPr>
          </w:p>
          <w:p w14:paraId="03E6A607" w14:textId="77777777" w:rsidR="002566D0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  <w:t xml:space="preserve"> </w:t>
            </w:r>
          </w:p>
          <w:p w14:paraId="29C2E38E" w14:textId="77777777" w:rsidR="00267110" w:rsidRDefault="00267110" w:rsidP="0026711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auto"/>
                <w:sz w:val="32"/>
                <w:szCs w:val="32"/>
                <w:cs/>
                <w:lang w:bidi="th-TH"/>
              </w:rPr>
              <w:t>ไม่มีปัญหา/อุปสรรค</w:t>
            </w:r>
          </w:p>
          <w:p w14:paraId="0BFC6DB3" w14:textId="77777777" w:rsidR="00267110" w:rsidRDefault="00267110" w:rsidP="00267110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</w:pPr>
            <w:r>
              <w:rPr>
                <w:rFonts w:ascii="TH SarabunIT๙" w:eastAsia="Sarabun" w:hAnsi="TH SarabunIT๙" w:cs="TH SarabunIT๙" w:hint="cs"/>
                <w:b w:val="0"/>
                <w:bCs/>
                <w:color w:val="202E31"/>
                <w:sz w:val="32"/>
                <w:szCs w:val="32"/>
                <w:highlight w:val="white"/>
                <w:cs/>
                <w:lang w:bidi="th-TH"/>
              </w:rPr>
              <w:t>สามารถเบิกจ่ายได้ตามเป้าหมาย</w:t>
            </w:r>
          </w:p>
          <w:p w14:paraId="055B6939" w14:textId="1342D255" w:rsidR="00267110" w:rsidRPr="006D64CC" w:rsidRDefault="0026711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</w:tr>
      <w:tr w:rsidR="002566D0" w:rsidRPr="006D64CC" w14:paraId="6BB0B607" w14:textId="77777777" w:rsidTr="001B6494">
        <w:trPr>
          <w:trHeight w:val="70"/>
        </w:trPr>
        <w:tc>
          <w:tcPr>
            <w:tcW w:w="556" w:type="dxa"/>
          </w:tcPr>
          <w:p w14:paraId="770D42A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989" w:type="dxa"/>
          </w:tcPr>
          <w:p w14:paraId="45159AE9" w14:textId="4A16509A" w:rsidR="002566D0" w:rsidRPr="006D64CC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118" w:type="dxa"/>
          </w:tcPr>
          <w:p w14:paraId="3870BF1D" w14:textId="06717807" w:rsidR="002566D0" w:rsidRPr="00F50D1B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59DFB03B" w14:textId="47CC5F51" w:rsidR="002566D0" w:rsidRPr="006D64CC" w:rsidRDefault="002566D0" w:rsidP="00DA6FED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2410" w:type="dxa"/>
          </w:tcPr>
          <w:p w14:paraId="2F2073FE" w14:textId="77777777" w:rsidR="002566D0" w:rsidRPr="006D64CC" w:rsidRDefault="002566D0" w:rsidP="005F1C21">
            <w:pPr>
              <w:spacing w:line="259" w:lineRule="auto"/>
              <w:jc w:val="center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588E86A1" w14:textId="77777777" w:rsidR="002566D0" w:rsidRDefault="002566D0" w:rsidP="005F1C21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</w:tcPr>
          <w:p w14:paraId="5AFB09B8" w14:textId="3922D3C0" w:rsidR="002566D0" w:rsidRPr="006D64CC" w:rsidRDefault="002566D0" w:rsidP="00DA6FED">
            <w:pPr>
              <w:spacing w:line="259" w:lineRule="auto"/>
              <w:rPr>
                <w:rFonts w:ascii="TH SarabunIT๙" w:eastAsia="Sarabun" w:hAnsi="TH SarabunIT๙" w:cs="TH SarabunIT๙"/>
                <w:b w:val="0"/>
                <w:bCs/>
                <w:color w:val="auto"/>
                <w:sz w:val="32"/>
                <w:szCs w:val="32"/>
                <w:cs/>
                <w:lang w:bidi="th-TH"/>
              </w:rPr>
            </w:pPr>
          </w:p>
        </w:tc>
      </w:tr>
    </w:tbl>
    <w:p w14:paraId="46CF1145" w14:textId="21D336D2" w:rsidR="00DD4252" w:rsidRPr="006D64CC" w:rsidRDefault="00FB4BB5" w:rsidP="001B6494">
      <w:pPr>
        <w:spacing w:line="259" w:lineRule="auto"/>
        <w:rPr>
          <w:rFonts w:ascii="TH SarabunIT๙" w:hAnsi="TH SarabunIT๙" w:cs="TH SarabunIT๙"/>
          <w:b w:val="0"/>
          <w:sz w:val="32"/>
          <w:szCs w:val="32"/>
          <w:lang w:bidi="th-TH"/>
        </w:rPr>
      </w:pPr>
      <w:bookmarkStart w:id="0" w:name="_GoBack"/>
      <w:bookmarkEnd w:id="0"/>
      <w:r w:rsidRPr="006D64CC">
        <w:rPr>
          <w:rFonts w:ascii="TH SarabunIT๙" w:eastAsia="Calibri" w:hAnsi="TH SarabunIT๙" w:cs="TH SarabunIT๙"/>
          <w:b w:val="0"/>
          <w:noProof/>
          <w:color w:val="auto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5BD08A7B" wp14:editId="60A57887">
                <wp:simplePos x="0" y="0"/>
                <wp:positionH relativeFrom="column">
                  <wp:posOffset>5257800</wp:posOffset>
                </wp:positionH>
                <wp:positionV relativeFrom="paragraph">
                  <wp:posOffset>96520</wp:posOffset>
                </wp:positionV>
                <wp:extent cx="3400425" cy="1600200"/>
                <wp:effectExtent l="0" t="0" r="0" b="0"/>
                <wp:wrapNone/>
                <wp:docPr id="1047564459" name="Rectangle 1047564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E40A9" w14:textId="59594737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bookmarkStart w:id="1" w:name="_Hlk162883761"/>
                            <w:bookmarkEnd w:id="1"/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-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ทราบ</w:t>
                            </w:r>
                          </w:p>
                          <w:p w14:paraId="4EB33D21" w14:textId="280F91EB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         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             </w:t>
                            </w:r>
                            <w:r w:rsidR="002236D4"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rtl/>
                                <w:cs/>
                              </w:rPr>
                              <w:tab/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ผู้ตรวจรายงาน</w:t>
                            </w:r>
                          </w:p>
                          <w:p w14:paraId="4D3CFB7F" w14:textId="371FF71A" w:rsidR="00630B6A" w:rsidRPr="00883E5C" w:rsidRDefault="00630B6A" w:rsidP="00630B6A">
                            <w:pPr>
                              <w:spacing w:line="258" w:lineRule="auto"/>
                              <w:ind w:left="720" w:firstLine="720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(</w:t>
                            </w:r>
                            <w:r w:rsidR="0065641D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เมษนนท์ นาขวัญ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7890F2E" w14:textId="4C93302D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rtl/>
                                <w:cs/>
                              </w:rPr>
                              <w:tab/>
                            </w:r>
                            <w:r w:rsidR="002236D4"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ผกก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</w:t>
                            </w: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ภ.สวนพริกไทย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08A7B" id="Rectangle 1047564459" o:spid="_x0000_s1026" style="position:absolute;margin-left:414pt;margin-top:7.6pt;width:267.75pt;height:12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" filled="f" stroked="f">
                <v:textbox inset="2.53958mm,1.2694mm,2.53958mm,1.2694mm">
                  <w:txbxContent>
                    <w:p w14:paraId="066E40A9" w14:textId="59594737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bookmarkStart w:id="2" w:name="_Hlk162883761"/>
                      <w:bookmarkEnd w:id="2"/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-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ทราบ</w:t>
                      </w:r>
                    </w:p>
                    <w:p w14:paraId="4EB33D21" w14:textId="280F91EB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rtl/>
                          <w:cs/>
                        </w:rPr>
                        <w:t xml:space="preserve">            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พ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ต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อ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.             </w:t>
                      </w:r>
                      <w:r w:rsidR="002236D4"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rtl/>
                          <w:cs/>
                        </w:rPr>
                        <w:tab/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ผู้ตรวจรายงาน</w:t>
                      </w:r>
                    </w:p>
                    <w:p w14:paraId="4D3CFB7F" w14:textId="371FF71A" w:rsidR="00630B6A" w:rsidRPr="00883E5C" w:rsidRDefault="00630B6A" w:rsidP="00630B6A">
                      <w:pPr>
                        <w:spacing w:line="258" w:lineRule="auto"/>
                        <w:ind w:left="720" w:firstLine="720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(</w:t>
                      </w:r>
                      <w:r w:rsidR="0065641D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เมษนนท์ นาขวัญ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37890F2E" w14:textId="4C93302D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rtl/>
                          <w:cs/>
                        </w:rPr>
                        <w:tab/>
                      </w:r>
                      <w:r w:rsidR="002236D4"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ผกก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ส</w:t>
                      </w: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ภ.สวนพริกไทย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th-TH"/>
        </w:rPr>
        <w:drawing>
          <wp:anchor distT="0" distB="0" distL="114300" distR="114300" simplePos="0" relativeHeight="251719680" behindDoc="1" locked="0" layoutInCell="1" allowOverlap="1" wp14:anchorId="2ABE536C" wp14:editId="72352CF7">
            <wp:simplePos x="0" y="0"/>
            <wp:positionH relativeFrom="column">
              <wp:posOffset>6305550</wp:posOffset>
            </wp:positionH>
            <wp:positionV relativeFrom="paragraph">
              <wp:posOffset>163195</wp:posOffset>
            </wp:positionV>
            <wp:extent cx="1562100" cy="57594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Sarabun" w:hAnsi="TH SarabunIT๙" w:cs="TH SarabunIT๙"/>
          <w:noProof/>
          <w:color w:val="000000"/>
          <w:sz w:val="32"/>
          <w:szCs w:val="32"/>
          <w:lang w:bidi="th-TH"/>
        </w:rPr>
        <w:drawing>
          <wp:anchor distT="0" distB="0" distL="114300" distR="114300" simplePos="0" relativeHeight="251717632" behindDoc="0" locked="0" layoutInCell="1" allowOverlap="1" wp14:anchorId="248B12DB" wp14:editId="2C5D8D73">
            <wp:simplePos x="0" y="0"/>
            <wp:positionH relativeFrom="column">
              <wp:posOffset>990600</wp:posOffset>
            </wp:positionH>
            <wp:positionV relativeFrom="paragraph">
              <wp:posOffset>255270</wp:posOffset>
            </wp:positionV>
            <wp:extent cx="523875" cy="332105"/>
            <wp:effectExtent l="0" t="0" r="0" b="0"/>
            <wp:wrapNone/>
            <wp:docPr id="958078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78798" name="Picture 9580787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64CC">
        <w:rPr>
          <w:rFonts w:ascii="TH SarabunIT๙" w:eastAsia="Calibri" w:hAnsi="TH SarabunIT๙" w:cs="TH SarabunIT๙"/>
          <w:b w:val="0"/>
          <w:noProof/>
          <w:color w:val="auto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15584" behindDoc="1" locked="0" layoutInCell="1" hidden="0" allowOverlap="1" wp14:anchorId="0A5777DA" wp14:editId="3EEACFD6">
                <wp:simplePos x="0" y="0"/>
                <wp:positionH relativeFrom="column">
                  <wp:posOffset>247650</wp:posOffset>
                </wp:positionH>
                <wp:positionV relativeFrom="paragraph">
                  <wp:posOffset>258445</wp:posOffset>
                </wp:positionV>
                <wp:extent cx="2924175" cy="1092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81B99" w14:textId="77777777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06DA6">
                              <w:rPr>
                                <w:rFonts w:ascii="TH SarabunIT๙" w:eastAsia="Sarabun" w:hAnsi="TH SarabunIT๙" w:cs="TH SarabunIT๙"/>
                                <w:b w:val="0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.                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</w:t>
                            </w: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รายงาน</w:t>
                            </w:r>
                          </w:p>
                          <w:p w14:paraId="57E785C9" w14:textId="77777777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   (</w:t>
                            </w: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วิรัตน์ เสถียรชัย</w:t>
                            </w:r>
                            <w:r w:rsidRPr="00883E5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68045B9D" w14:textId="77777777" w:rsidR="00630B6A" w:rsidRPr="00883E5C" w:rsidRDefault="00630B6A" w:rsidP="00630B6A">
                            <w:pPr>
                              <w:spacing w:line="258" w:lineRule="auto"/>
                              <w:textDirection w:val="btL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สว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อก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883E5C"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</w:t>
                            </w:r>
                            <w:r w:rsidRPr="00883E5C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ภ.สวนพริกไทย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777DA" id="Rectangle 11" o:spid="_x0000_s1027" style="position:absolute;margin-left:19.5pt;margin-top:20.35pt;width:230.25pt;height:86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" filled="f" stroked="f">
                <v:textbox inset="2.53958mm,1.2694mm,2.53958mm,1.2694mm">
                  <w:txbxContent>
                    <w:p w14:paraId="20181B99" w14:textId="77777777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06DA6">
                        <w:rPr>
                          <w:rFonts w:ascii="TH SarabunIT๙" w:eastAsia="Sarabun" w:hAnsi="TH SarabunIT๙" w:cs="TH SarabunIT๙"/>
                          <w:b w:val="0"/>
                          <w:bCs/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พ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ต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ท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.                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ผ</w:t>
                      </w: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ู้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รายงาน</w:t>
                      </w:r>
                    </w:p>
                    <w:p w14:paraId="57E785C9" w14:textId="77777777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   (</w:t>
                      </w: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วิรัตน์ เสถียรชัย</w:t>
                      </w:r>
                      <w:r w:rsidRPr="00883E5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  <w:p w14:paraId="68045B9D" w14:textId="77777777" w:rsidR="00630B6A" w:rsidRPr="00883E5C" w:rsidRDefault="00630B6A" w:rsidP="00630B6A">
                      <w:pPr>
                        <w:spacing w:line="258" w:lineRule="auto"/>
                        <w:textDirection w:val="btL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       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สว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อก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883E5C"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ส</w:t>
                      </w:r>
                      <w:r w:rsidRPr="00883E5C">
                        <w:rPr>
                          <w:rFonts w:ascii="TH SarabunIT๙" w:eastAsia="Sarabun" w:hAnsi="TH SarabunIT๙" w:cs="TH SarabunIT๙" w:hint="cs"/>
                          <w:color w:val="000000"/>
                          <w:sz w:val="32"/>
                          <w:szCs w:val="32"/>
                          <w:cs/>
                          <w:lang w:bidi="th-TH"/>
                        </w:rPr>
                        <w:t>ภ.สวนพริกไทย</w:t>
                      </w:r>
                    </w:p>
                  </w:txbxContent>
                </v:textbox>
              </v:rect>
            </w:pict>
          </mc:Fallback>
        </mc:AlternateContent>
      </w:r>
    </w:p>
    <w:sectPr w:rsidR="00DD4252" w:rsidRPr="006D64CC" w:rsidSect="00594980">
      <w:pgSz w:w="16838" w:h="11906" w:orient="landscape"/>
      <w:pgMar w:top="709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DB71" w14:textId="77777777" w:rsidR="004C5CFB" w:rsidRDefault="004C5CFB" w:rsidP="007057F4">
      <w:r>
        <w:separator/>
      </w:r>
    </w:p>
  </w:endnote>
  <w:endnote w:type="continuationSeparator" w:id="0">
    <w:p w14:paraId="51CAE315" w14:textId="77777777" w:rsidR="004C5CFB" w:rsidRDefault="004C5CFB" w:rsidP="0070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arabun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5F161" w14:textId="77777777" w:rsidR="004C5CFB" w:rsidRDefault="004C5CFB" w:rsidP="007057F4">
      <w:r>
        <w:separator/>
      </w:r>
    </w:p>
  </w:footnote>
  <w:footnote w:type="continuationSeparator" w:id="0">
    <w:p w14:paraId="7E304B8A" w14:textId="77777777" w:rsidR="004C5CFB" w:rsidRDefault="004C5CFB" w:rsidP="0070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EC440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A2EA5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89CA9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36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AC07F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EA04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34FE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8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67C2F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E67A50"/>
    <w:multiLevelType w:val="hybridMultilevel"/>
    <w:tmpl w:val="9AC62F58"/>
    <w:lvl w:ilvl="0" w:tplc="2C2AC0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0E2129F3"/>
    <w:multiLevelType w:val="hybridMultilevel"/>
    <w:tmpl w:val="9AC62F58"/>
    <w:lvl w:ilvl="0" w:tplc="2C2AC0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16E4A1C"/>
    <w:multiLevelType w:val="multilevel"/>
    <w:tmpl w:val="CEEE40E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2">
    <w:nsid w:val="24BB5AEF"/>
    <w:multiLevelType w:val="hybridMultilevel"/>
    <w:tmpl w:val="B7E4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B035D"/>
    <w:multiLevelType w:val="hybridMultilevel"/>
    <w:tmpl w:val="6F964C5E"/>
    <w:lvl w:ilvl="0" w:tplc="4A74BF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FC27017"/>
    <w:multiLevelType w:val="hybridMultilevel"/>
    <w:tmpl w:val="98D0064E"/>
    <w:lvl w:ilvl="0" w:tplc="43B6F84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00000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C710A"/>
    <w:multiLevelType w:val="hybridMultilevel"/>
    <w:tmpl w:val="63AC482A"/>
    <w:lvl w:ilvl="0" w:tplc="88C68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7A6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2D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04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CD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2A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29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348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C00DD"/>
    <w:multiLevelType w:val="multilevel"/>
    <w:tmpl w:val="838ACDF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abstractNum w:abstractNumId="17">
    <w:nsid w:val="3EF27C90"/>
    <w:multiLevelType w:val="hybridMultilevel"/>
    <w:tmpl w:val="7130D87E"/>
    <w:lvl w:ilvl="0" w:tplc="D08C1B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E833C0"/>
    <w:multiLevelType w:val="hybridMultilevel"/>
    <w:tmpl w:val="2D72D5D8"/>
    <w:lvl w:ilvl="0" w:tplc="4F8074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4386233C"/>
    <w:multiLevelType w:val="hybridMultilevel"/>
    <w:tmpl w:val="8F16B432"/>
    <w:lvl w:ilvl="0" w:tplc="9A3A11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4978C0"/>
    <w:multiLevelType w:val="hybridMultilevel"/>
    <w:tmpl w:val="3DE6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C41AB2"/>
    <w:multiLevelType w:val="hybridMultilevel"/>
    <w:tmpl w:val="2D72D5D8"/>
    <w:lvl w:ilvl="0" w:tplc="4F8074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4A67236C"/>
    <w:multiLevelType w:val="hybridMultilevel"/>
    <w:tmpl w:val="E74CF7B8"/>
    <w:lvl w:ilvl="0" w:tplc="D7521348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B3A398F"/>
    <w:multiLevelType w:val="hybridMultilevel"/>
    <w:tmpl w:val="E57C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240E5"/>
    <w:multiLevelType w:val="hybridMultilevel"/>
    <w:tmpl w:val="DCFEADB2"/>
    <w:lvl w:ilvl="0" w:tplc="21E6E29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494354"/>
    <w:multiLevelType w:val="hybridMultilevel"/>
    <w:tmpl w:val="B11AA9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36598"/>
    <w:multiLevelType w:val="hybridMultilevel"/>
    <w:tmpl w:val="E48EB1CA"/>
    <w:lvl w:ilvl="0" w:tplc="AE14A23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73811"/>
    <w:multiLevelType w:val="hybridMultilevel"/>
    <w:tmpl w:val="0BDE8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354F7"/>
    <w:multiLevelType w:val="hybridMultilevel"/>
    <w:tmpl w:val="7960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D0DC9"/>
    <w:multiLevelType w:val="hybridMultilevel"/>
    <w:tmpl w:val="39EC61D8"/>
    <w:lvl w:ilvl="0" w:tplc="DF4C06B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0ED07E7"/>
    <w:multiLevelType w:val="multilevel"/>
    <w:tmpl w:val="BE30D974"/>
    <w:lvl w:ilvl="0">
      <w:start w:val="27"/>
      <w:numFmt w:val="bullet"/>
      <w:lvlText w:val="-"/>
      <w:lvlJc w:val="left"/>
      <w:pPr>
        <w:ind w:left="57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4D85391"/>
    <w:multiLevelType w:val="multilevel"/>
    <w:tmpl w:val="A2F88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2">
    <w:nsid w:val="79AC0104"/>
    <w:multiLevelType w:val="multilevel"/>
    <w:tmpl w:val="C37E5F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9F3216C"/>
    <w:multiLevelType w:val="hybridMultilevel"/>
    <w:tmpl w:val="7B921788"/>
    <w:lvl w:ilvl="0" w:tplc="B0ECFEE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E7B62"/>
    <w:multiLevelType w:val="hybridMultilevel"/>
    <w:tmpl w:val="0F5EF7E0"/>
    <w:lvl w:ilvl="0" w:tplc="FC54D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E21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4F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44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4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C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2F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D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6B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F0C23"/>
    <w:multiLevelType w:val="hybridMultilevel"/>
    <w:tmpl w:val="4B4E587C"/>
    <w:lvl w:ilvl="0" w:tplc="84F2A5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867F8E"/>
    <w:multiLevelType w:val="hybridMultilevel"/>
    <w:tmpl w:val="80A49A54"/>
    <w:lvl w:ilvl="0" w:tplc="10D64394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45B06"/>
    <w:multiLevelType w:val="hybridMultilevel"/>
    <w:tmpl w:val="43020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34"/>
  </w:num>
  <w:num w:numId="4">
    <w:abstractNumId w:val="36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3"/>
  </w:num>
  <w:num w:numId="20">
    <w:abstractNumId w:val="26"/>
  </w:num>
  <w:num w:numId="21">
    <w:abstractNumId w:val="13"/>
  </w:num>
  <w:num w:numId="22">
    <w:abstractNumId w:val="17"/>
  </w:num>
  <w:num w:numId="23">
    <w:abstractNumId w:val="22"/>
  </w:num>
  <w:num w:numId="24">
    <w:abstractNumId w:val="9"/>
  </w:num>
  <w:num w:numId="25">
    <w:abstractNumId w:val="21"/>
  </w:num>
  <w:num w:numId="26">
    <w:abstractNumId w:val="10"/>
  </w:num>
  <w:num w:numId="27">
    <w:abstractNumId w:val="18"/>
  </w:num>
  <w:num w:numId="28">
    <w:abstractNumId w:val="14"/>
  </w:num>
  <w:num w:numId="29">
    <w:abstractNumId w:val="33"/>
  </w:num>
  <w:num w:numId="30">
    <w:abstractNumId w:val="29"/>
  </w:num>
  <w:num w:numId="31">
    <w:abstractNumId w:val="11"/>
  </w:num>
  <w:num w:numId="32">
    <w:abstractNumId w:val="16"/>
  </w:num>
  <w:num w:numId="33">
    <w:abstractNumId w:val="35"/>
  </w:num>
  <w:num w:numId="34">
    <w:abstractNumId w:val="30"/>
  </w:num>
  <w:num w:numId="35">
    <w:abstractNumId w:val="19"/>
  </w:num>
  <w:num w:numId="36">
    <w:abstractNumId w:val="28"/>
  </w:num>
  <w:num w:numId="37">
    <w:abstractNumId w:val="27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D8"/>
    <w:rsid w:val="00001604"/>
    <w:rsid w:val="0001402B"/>
    <w:rsid w:val="000174F2"/>
    <w:rsid w:val="00022822"/>
    <w:rsid w:val="00025A72"/>
    <w:rsid w:val="000356D6"/>
    <w:rsid w:val="00042C13"/>
    <w:rsid w:val="00050DA2"/>
    <w:rsid w:val="00062E2D"/>
    <w:rsid w:val="00067C92"/>
    <w:rsid w:val="00072A9A"/>
    <w:rsid w:val="0007662C"/>
    <w:rsid w:val="00081002"/>
    <w:rsid w:val="000857A2"/>
    <w:rsid w:val="00091850"/>
    <w:rsid w:val="000942F6"/>
    <w:rsid w:val="000A55C2"/>
    <w:rsid w:val="000C37BA"/>
    <w:rsid w:val="000C54D8"/>
    <w:rsid w:val="000D6D2F"/>
    <w:rsid w:val="000E1F01"/>
    <w:rsid w:val="000E514B"/>
    <w:rsid w:val="000E641B"/>
    <w:rsid w:val="000E71FB"/>
    <w:rsid w:val="00104B8F"/>
    <w:rsid w:val="00115A25"/>
    <w:rsid w:val="001173DD"/>
    <w:rsid w:val="001223BA"/>
    <w:rsid w:val="00125F63"/>
    <w:rsid w:val="00136006"/>
    <w:rsid w:val="001437E1"/>
    <w:rsid w:val="001449EC"/>
    <w:rsid w:val="00146CD2"/>
    <w:rsid w:val="001539E4"/>
    <w:rsid w:val="001625F7"/>
    <w:rsid w:val="00165A68"/>
    <w:rsid w:val="001670A7"/>
    <w:rsid w:val="0018037D"/>
    <w:rsid w:val="001B135A"/>
    <w:rsid w:val="001B361F"/>
    <w:rsid w:val="001B6494"/>
    <w:rsid w:val="001D3EFB"/>
    <w:rsid w:val="001E4EB5"/>
    <w:rsid w:val="001F0AF0"/>
    <w:rsid w:val="002147FF"/>
    <w:rsid w:val="00214D23"/>
    <w:rsid w:val="002158A7"/>
    <w:rsid w:val="002178B9"/>
    <w:rsid w:val="0022015A"/>
    <w:rsid w:val="002236D4"/>
    <w:rsid w:val="002246E1"/>
    <w:rsid w:val="0022490A"/>
    <w:rsid w:val="00234867"/>
    <w:rsid w:val="002415F6"/>
    <w:rsid w:val="002504B7"/>
    <w:rsid w:val="002528B4"/>
    <w:rsid w:val="002566D0"/>
    <w:rsid w:val="002625F7"/>
    <w:rsid w:val="00267110"/>
    <w:rsid w:val="00272A0D"/>
    <w:rsid w:val="0027316B"/>
    <w:rsid w:val="00284AB9"/>
    <w:rsid w:val="00291712"/>
    <w:rsid w:val="002A16AB"/>
    <w:rsid w:val="002B7FFC"/>
    <w:rsid w:val="002C33DB"/>
    <w:rsid w:val="002D2ED4"/>
    <w:rsid w:val="002D5F5B"/>
    <w:rsid w:val="002E0194"/>
    <w:rsid w:val="002F36EB"/>
    <w:rsid w:val="002F3756"/>
    <w:rsid w:val="00303541"/>
    <w:rsid w:val="00303EF8"/>
    <w:rsid w:val="00306208"/>
    <w:rsid w:val="00306FD5"/>
    <w:rsid w:val="003150BA"/>
    <w:rsid w:val="003231B9"/>
    <w:rsid w:val="00325300"/>
    <w:rsid w:val="003270DB"/>
    <w:rsid w:val="00335D8D"/>
    <w:rsid w:val="003463CC"/>
    <w:rsid w:val="0034670D"/>
    <w:rsid w:val="003505EB"/>
    <w:rsid w:val="00353ACD"/>
    <w:rsid w:val="003555F4"/>
    <w:rsid w:val="00357F66"/>
    <w:rsid w:val="003620E2"/>
    <w:rsid w:val="00365538"/>
    <w:rsid w:val="00371073"/>
    <w:rsid w:val="003828A8"/>
    <w:rsid w:val="00385DEC"/>
    <w:rsid w:val="003915E3"/>
    <w:rsid w:val="003919AB"/>
    <w:rsid w:val="00397614"/>
    <w:rsid w:val="003A6123"/>
    <w:rsid w:val="003B0DAE"/>
    <w:rsid w:val="003B24E7"/>
    <w:rsid w:val="003C091E"/>
    <w:rsid w:val="003C4DDB"/>
    <w:rsid w:val="003C57D6"/>
    <w:rsid w:val="003D3128"/>
    <w:rsid w:val="003E66B2"/>
    <w:rsid w:val="003E6789"/>
    <w:rsid w:val="003F1D87"/>
    <w:rsid w:val="003F4E6D"/>
    <w:rsid w:val="003F5051"/>
    <w:rsid w:val="003F62A6"/>
    <w:rsid w:val="003F6854"/>
    <w:rsid w:val="003F75E5"/>
    <w:rsid w:val="00401B5F"/>
    <w:rsid w:val="00406420"/>
    <w:rsid w:val="004126BF"/>
    <w:rsid w:val="004134B0"/>
    <w:rsid w:val="00420DF5"/>
    <w:rsid w:val="00423D82"/>
    <w:rsid w:val="004255D8"/>
    <w:rsid w:val="00430950"/>
    <w:rsid w:val="0043495D"/>
    <w:rsid w:val="004371B6"/>
    <w:rsid w:val="004423CB"/>
    <w:rsid w:val="0044289B"/>
    <w:rsid w:val="00442E29"/>
    <w:rsid w:val="00444C7B"/>
    <w:rsid w:val="0044505D"/>
    <w:rsid w:val="00446AA9"/>
    <w:rsid w:val="00447AAC"/>
    <w:rsid w:val="00466376"/>
    <w:rsid w:val="004669A6"/>
    <w:rsid w:val="0047373F"/>
    <w:rsid w:val="0047679A"/>
    <w:rsid w:val="004776AC"/>
    <w:rsid w:val="00482069"/>
    <w:rsid w:val="0048718B"/>
    <w:rsid w:val="00491222"/>
    <w:rsid w:val="0049185C"/>
    <w:rsid w:val="004A06E1"/>
    <w:rsid w:val="004C4435"/>
    <w:rsid w:val="004C5CFB"/>
    <w:rsid w:val="004D1C2D"/>
    <w:rsid w:val="004E0C77"/>
    <w:rsid w:val="004F195C"/>
    <w:rsid w:val="004F2231"/>
    <w:rsid w:val="004F3B33"/>
    <w:rsid w:val="004F3FDF"/>
    <w:rsid w:val="00504A94"/>
    <w:rsid w:val="005112D1"/>
    <w:rsid w:val="00517CE9"/>
    <w:rsid w:val="00520E09"/>
    <w:rsid w:val="00523C38"/>
    <w:rsid w:val="00525ADB"/>
    <w:rsid w:val="00530082"/>
    <w:rsid w:val="0053094B"/>
    <w:rsid w:val="00530A51"/>
    <w:rsid w:val="00534134"/>
    <w:rsid w:val="0055035B"/>
    <w:rsid w:val="00556DE6"/>
    <w:rsid w:val="00557A52"/>
    <w:rsid w:val="005611B6"/>
    <w:rsid w:val="0056649B"/>
    <w:rsid w:val="005754A0"/>
    <w:rsid w:val="00592AE4"/>
    <w:rsid w:val="00594980"/>
    <w:rsid w:val="005B4FA6"/>
    <w:rsid w:val="005C2EC0"/>
    <w:rsid w:val="005C30EA"/>
    <w:rsid w:val="005C3525"/>
    <w:rsid w:val="005C3643"/>
    <w:rsid w:val="005D015C"/>
    <w:rsid w:val="005D063A"/>
    <w:rsid w:val="005E47C2"/>
    <w:rsid w:val="005E5A55"/>
    <w:rsid w:val="005F0347"/>
    <w:rsid w:val="005F29A4"/>
    <w:rsid w:val="005F3207"/>
    <w:rsid w:val="005F423A"/>
    <w:rsid w:val="005F5609"/>
    <w:rsid w:val="00613CB9"/>
    <w:rsid w:val="00630B6A"/>
    <w:rsid w:val="00645690"/>
    <w:rsid w:val="0065210E"/>
    <w:rsid w:val="0065641D"/>
    <w:rsid w:val="006617AC"/>
    <w:rsid w:val="00665987"/>
    <w:rsid w:val="006712A8"/>
    <w:rsid w:val="0068500D"/>
    <w:rsid w:val="0068623B"/>
    <w:rsid w:val="006A5A10"/>
    <w:rsid w:val="006B28C9"/>
    <w:rsid w:val="006B58C8"/>
    <w:rsid w:val="006B7E33"/>
    <w:rsid w:val="006C32DD"/>
    <w:rsid w:val="006D64CC"/>
    <w:rsid w:val="006E2F2D"/>
    <w:rsid w:val="006E4075"/>
    <w:rsid w:val="007018CE"/>
    <w:rsid w:val="00703EE3"/>
    <w:rsid w:val="007057F4"/>
    <w:rsid w:val="00720977"/>
    <w:rsid w:val="0072325D"/>
    <w:rsid w:val="00725C9D"/>
    <w:rsid w:val="00725FAA"/>
    <w:rsid w:val="00731F58"/>
    <w:rsid w:val="007347AA"/>
    <w:rsid w:val="00741649"/>
    <w:rsid w:val="007417B3"/>
    <w:rsid w:val="00742102"/>
    <w:rsid w:val="007471EE"/>
    <w:rsid w:val="007509CE"/>
    <w:rsid w:val="00750AC4"/>
    <w:rsid w:val="0075759B"/>
    <w:rsid w:val="00761685"/>
    <w:rsid w:val="00767C41"/>
    <w:rsid w:val="00773B66"/>
    <w:rsid w:val="00775B32"/>
    <w:rsid w:val="00775E87"/>
    <w:rsid w:val="00796112"/>
    <w:rsid w:val="007A2E6E"/>
    <w:rsid w:val="007A3199"/>
    <w:rsid w:val="007B240A"/>
    <w:rsid w:val="007C7473"/>
    <w:rsid w:val="007D26F1"/>
    <w:rsid w:val="007D2F7F"/>
    <w:rsid w:val="007D3F7E"/>
    <w:rsid w:val="007D5769"/>
    <w:rsid w:val="007E4002"/>
    <w:rsid w:val="007E5499"/>
    <w:rsid w:val="007F22F4"/>
    <w:rsid w:val="00806DA6"/>
    <w:rsid w:val="00814F22"/>
    <w:rsid w:val="008253A5"/>
    <w:rsid w:val="00832169"/>
    <w:rsid w:val="008361C1"/>
    <w:rsid w:val="008417CE"/>
    <w:rsid w:val="0084277E"/>
    <w:rsid w:val="00842E88"/>
    <w:rsid w:val="00847EE6"/>
    <w:rsid w:val="00851AA1"/>
    <w:rsid w:val="00857AFB"/>
    <w:rsid w:val="00864CAD"/>
    <w:rsid w:val="00882D2E"/>
    <w:rsid w:val="00883E5C"/>
    <w:rsid w:val="008A3C95"/>
    <w:rsid w:val="008A6EFB"/>
    <w:rsid w:val="008A704C"/>
    <w:rsid w:val="008B0938"/>
    <w:rsid w:val="008B25D2"/>
    <w:rsid w:val="008B51D9"/>
    <w:rsid w:val="008B5D90"/>
    <w:rsid w:val="008C0C4A"/>
    <w:rsid w:val="008C386D"/>
    <w:rsid w:val="008C4E77"/>
    <w:rsid w:val="008C5106"/>
    <w:rsid w:val="008C5471"/>
    <w:rsid w:val="008D5829"/>
    <w:rsid w:val="008D599F"/>
    <w:rsid w:val="008E2D26"/>
    <w:rsid w:val="00902829"/>
    <w:rsid w:val="009056EB"/>
    <w:rsid w:val="009132BC"/>
    <w:rsid w:val="00922910"/>
    <w:rsid w:val="009278B9"/>
    <w:rsid w:val="00932A7F"/>
    <w:rsid w:val="0094012A"/>
    <w:rsid w:val="00946F55"/>
    <w:rsid w:val="009547EB"/>
    <w:rsid w:val="00963CDB"/>
    <w:rsid w:val="00965BD5"/>
    <w:rsid w:val="00975B96"/>
    <w:rsid w:val="00986EE2"/>
    <w:rsid w:val="009875C8"/>
    <w:rsid w:val="009876BB"/>
    <w:rsid w:val="00991D08"/>
    <w:rsid w:val="009953B2"/>
    <w:rsid w:val="00997E46"/>
    <w:rsid w:val="00997EE2"/>
    <w:rsid w:val="009A419F"/>
    <w:rsid w:val="009A7D34"/>
    <w:rsid w:val="009B059E"/>
    <w:rsid w:val="009B13B3"/>
    <w:rsid w:val="009C472E"/>
    <w:rsid w:val="009C5948"/>
    <w:rsid w:val="009C6B3F"/>
    <w:rsid w:val="009D1588"/>
    <w:rsid w:val="009D33B6"/>
    <w:rsid w:val="009E3E17"/>
    <w:rsid w:val="00A047B9"/>
    <w:rsid w:val="00A1079D"/>
    <w:rsid w:val="00A13CB9"/>
    <w:rsid w:val="00A21923"/>
    <w:rsid w:val="00A306E5"/>
    <w:rsid w:val="00A32A69"/>
    <w:rsid w:val="00A4582B"/>
    <w:rsid w:val="00A47F36"/>
    <w:rsid w:val="00A60628"/>
    <w:rsid w:val="00A63DE6"/>
    <w:rsid w:val="00A6422A"/>
    <w:rsid w:val="00A70812"/>
    <w:rsid w:val="00A729EA"/>
    <w:rsid w:val="00A75674"/>
    <w:rsid w:val="00A76D3C"/>
    <w:rsid w:val="00A827DF"/>
    <w:rsid w:val="00A93DFF"/>
    <w:rsid w:val="00A94359"/>
    <w:rsid w:val="00AA4B53"/>
    <w:rsid w:val="00AA57E5"/>
    <w:rsid w:val="00AA6299"/>
    <w:rsid w:val="00AC3393"/>
    <w:rsid w:val="00AC56AD"/>
    <w:rsid w:val="00AD2D06"/>
    <w:rsid w:val="00AD58E0"/>
    <w:rsid w:val="00AF4694"/>
    <w:rsid w:val="00AF57A4"/>
    <w:rsid w:val="00AF69D8"/>
    <w:rsid w:val="00AF70E7"/>
    <w:rsid w:val="00B00A51"/>
    <w:rsid w:val="00B00CF7"/>
    <w:rsid w:val="00B01AB2"/>
    <w:rsid w:val="00B0688D"/>
    <w:rsid w:val="00B06990"/>
    <w:rsid w:val="00B10AAF"/>
    <w:rsid w:val="00B115CE"/>
    <w:rsid w:val="00B13504"/>
    <w:rsid w:val="00B13DDB"/>
    <w:rsid w:val="00B21333"/>
    <w:rsid w:val="00B2240B"/>
    <w:rsid w:val="00B26918"/>
    <w:rsid w:val="00B3638A"/>
    <w:rsid w:val="00B40525"/>
    <w:rsid w:val="00B41487"/>
    <w:rsid w:val="00B41D82"/>
    <w:rsid w:val="00B467DC"/>
    <w:rsid w:val="00B50B26"/>
    <w:rsid w:val="00B56A5F"/>
    <w:rsid w:val="00B63125"/>
    <w:rsid w:val="00B67599"/>
    <w:rsid w:val="00B71A72"/>
    <w:rsid w:val="00B749DE"/>
    <w:rsid w:val="00B819E9"/>
    <w:rsid w:val="00B90346"/>
    <w:rsid w:val="00B92F81"/>
    <w:rsid w:val="00BA5822"/>
    <w:rsid w:val="00BA60B8"/>
    <w:rsid w:val="00BA7AC1"/>
    <w:rsid w:val="00BB6CAC"/>
    <w:rsid w:val="00BC2BF1"/>
    <w:rsid w:val="00BC670F"/>
    <w:rsid w:val="00BE7253"/>
    <w:rsid w:val="00C15692"/>
    <w:rsid w:val="00C2551C"/>
    <w:rsid w:val="00C274DB"/>
    <w:rsid w:val="00C32EE7"/>
    <w:rsid w:val="00C4400F"/>
    <w:rsid w:val="00C57EC5"/>
    <w:rsid w:val="00C7788C"/>
    <w:rsid w:val="00C809C6"/>
    <w:rsid w:val="00C84FE0"/>
    <w:rsid w:val="00C94467"/>
    <w:rsid w:val="00CA0C2D"/>
    <w:rsid w:val="00CA16E0"/>
    <w:rsid w:val="00CB393A"/>
    <w:rsid w:val="00CB4D0F"/>
    <w:rsid w:val="00CC6A54"/>
    <w:rsid w:val="00CD022F"/>
    <w:rsid w:val="00CD135F"/>
    <w:rsid w:val="00CD6F94"/>
    <w:rsid w:val="00CE0BC9"/>
    <w:rsid w:val="00CF0144"/>
    <w:rsid w:val="00CF0A67"/>
    <w:rsid w:val="00CF0B8A"/>
    <w:rsid w:val="00CF41C6"/>
    <w:rsid w:val="00CF5BE9"/>
    <w:rsid w:val="00D060FC"/>
    <w:rsid w:val="00D12BEC"/>
    <w:rsid w:val="00D13D25"/>
    <w:rsid w:val="00D14086"/>
    <w:rsid w:val="00D156CF"/>
    <w:rsid w:val="00D16C75"/>
    <w:rsid w:val="00D2045C"/>
    <w:rsid w:val="00D45967"/>
    <w:rsid w:val="00D525CE"/>
    <w:rsid w:val="00D540AF"/>
    <w:rsid w:val="00D55C93"/>
    <w:rsid w:val="00D56910"/>
    <w:rsid w:val="00D6093C"/>
    <w:rsid w:val="00D6385A"/>
    <w:rsid w:val="00D638C1"/>
    <w:rsid w:val="00D714A4"/>
    <w:rsid w:val="00D73D44"/>
    <w:rsid w:val="00D82ACB"/>
    <w:rsid w:val="00D84BAB"/>
    <w:rsid w:val="00D8721D"/>
    <w:rsid w:val="00D875D5"/>
    <w:rsid w:val="00D967AC"/>
    <w:rsid w:val="00DA202C"/>
    <w:rsid w:val="00DA6FED"/>
    <w:rsid w:val="00DB0157"/>
    <w:rsid w:val="00DD4252"/>
    <w:rsid w:val="00E00A3E"/>
    <w:rsid w:val="00E03CA6"/>
    <w:rsid w:val="00E22FEB"/>
    <w:rsid w:val="00E36AD7"/>
    <w:rsid w:val="00E44AAC"/>
    <w:rsid w:val="00E50A4D"/>
    <w:rsid w:val="00E52F41"/>
    <w:rsid w:val="00E552EF"/>
    <w:rsid w:val="00E64EEF"/>
    <w:rsid w:val="00E66EEE"/>
    <w:rsid w:val="00E758BC"/>
    <w:rsid w:val="00E80DE6"/>
    <w:rsid w:val="00E81D7D"/>
    <w:rsid w:val="00E84B10"/>
    <w:rsid w:val="00E869F0"/>
    <w:rsid w:val="00E94251"/>
    <w:rsid w:val="00E95AFE"/>
    <w:rsid w:val="00EA0521"/>
    <w:rsid w:val="00EA3B3D"/>
    <w:rsid w:val="00EB5011"/>
    <w:rsid w:val="00EB6FDA"/>
    <w:rsid w:val="00EC29D3"/>
    <w:rsid w:val="00ED1ADD"/>
    <w:rsid w:val="00ED3756"/>
    <w:rsid w:val="00ED6EDD"/>
    <w:rsid w:val="00EF1C7E"/>
    <w:rsid w:val="00EF2F4A"/>
    <w:rsid w:val="00EF424F"/>
    <w:rsid w:val="00EF7EBD"/>
    <w:rsid w:val="00F06604"/>
    <w:rsid w:val="00F154F6"/>
    <w:rsid w:val="00F174A3"/>
    <w:rsid w:val="00F25C69"/>
    <w:rsid w:val="00F26EF9"/>
    <w:rsid w:val="00F424FF"/>
    <w:rsid w:val="00F43A02"/>
    <w:rsid w:val="00F45884"/>
    <w:rsid w:val="00F472ED"/>
    <w:rsid w:val="00F50D1B"/>
    <w:rsid w:val="00F53B3F"/>
    <w:rsid w:val="00F54D5C"/>
    <w:rsid w:val="00F553FE"/>
    <w:rsid w:val="00F56785"/>
    <w:rsid w:val="00F63939"/>
    <w:rsid w:val="00F72878"/>
    <w:rsid w:val="00F739F4"/>
    <w:rsid w:val="00F91AD0"/>
    <w:rsid w:val="00F92E87"/>
    <w:rsid w:val="00FB05E4"/>
    <w:rsid w:val="00FB08AA"/>
    <w:rsid w:val="00FB49CF"/>
    <w:rsid w:val="00FB4BB5"/>
    <w:rsid w:val="00FC0AC4"/>
    <w:rsid w:val="00FC380F"/>
    <w:rsid w:val="00FC4062"/>
    <w:rsid w:val="00FC6D7A"/>
    <w:rsid w:val="00FD629E"/>
    <w:rsid w:val="00FE06AF"/>
    <w:rsid w:val="00FE274F"/>
    <w:rsid w:val="00FE6067"/>
    <w:rsid w:val="00FF0B06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CF1D18"/>
  <w15:chartTrackingRefBased/>
  <w15:docId w15:val="{E532477E-070E-4182-A4C9-2EC60539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B8"/>
    <w:pPr>
      <w:spacing w:after="0"/>
    </w:pPr>
    <w:rPr>
      <w:b/>
      <w:color w:val="0F0F3F" w:themeColor="text1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7F4"/>
    <w:pPr>
      <w:keepNext/>
      <w:keepLines/>
      <w:framePr w:hSpace="180" w:wrap="around" w:vAnchor="page" w:hAnchor="margin" w:y="974"/>
      <w:contextualSpacing/>
      <w:jc w:val="both"/>
      <w:outlineLvl w:val="0"/>
    </w:pPr>
    <w:rPr>
      <w:rFonts w:asciiTheme="majorHAnsi" w:eastAsiaTheme="majorEastAsia" w:hAnsiTheme="majorHAnsi" w:cstheme="majorBidi"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8B9"/>
    <w:pPr>
      <w:framePr w:hSpace="180" w:wrap="around" w:vAnchor="page" w:hAnchor="margin" w:y="3427"/>
      <w:spacing w:after="200"/>
      <w:outlineLvl w:val="1"/>
    </w:pPr>
    <w:rPr>
      <w:rFonts w:asciiTheme="majorHAnsi" w:hAnsiTheme="majorHAnsi"/>
      <w:color w:val="0189F9" w:themeColor="accen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7F4"/>
    <w:pPr>
      <w:outlineLvl w:val="2"/>
    </w:pPr>
    <w:rPr>
      <w:rFonts w:asciiTheme="majorHAnsi" w:hAnsiTheme="majorHAns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22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5B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189F9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7057F4"/>
    <w:rPr>
      <w:rFonts w:asciiTheme="majorHAnsi" w:eastAsiaTheme="majorEastAsia" w:hAnsiTheme="majorHAnsi" w:cstheme="majorBidi"/>
      <w:b/>
      <w:bCs/>
      <w:color w:val="0F0F3F" w:themeColor="text1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178B9"/>
    <w:rPr>
      <w:rFonts w:asciiTheme="majorHAnsi" w:hAnsiTheme="majorHAnsi"/>
      <w:b/>
      <w:color w:val="0189F9" w:themeColor="accent1"/>
      <w:sz w:val="40"/>
      <w:szCs w:val="40"/>
      <w:lang w:eastAsia="en-US"/>
    </w:rPr>
  </w:style>
  <w:style w:type="paragraph" w:styleId="ListBullet">
    <w:name w:val="List Bullet"/>
    <w:basedOn w:val="Content"/>
    <w:uiPriority w:val="11"/>
    <w:qFormat/>
    <w:rsid w:val="005C3643"/>
    <w:pPr>
      <w:framePr w:wrap="around"/>
      <w:numPr>
        <w:numId w:val="17"/>
      </w:numPr>
    </w:pPr>
    <w:rPr>
      <w:noProof/>
    </w:rPr>
  </w:style>
  <w:style w:type="paragraph" w:customStyle="1" w:styleId="AlignedText">
    <w:name w:val="Aligned Text"/>
    <w:basedOn w:val="Heading3"/>
    <w:uiPriority w:val="2"/>
    <w:qFormat/>
    <w:rsid w:val="004F2231"/>
  </w:style>
  <w:style w:type="paragraph" w:styleId="TOC1">
    <w:name w:val="toc 1"/>
    <w:basedOn w:val="Normal"/>
    <w:uiPriority w:val="39"/>
    <w:pPr>
      <w:tabs>
        <w:tab w:val="right" w:leader="dot" w:pos="5040"/>
      </w:tabs>
    </w:pPr>
  </w:style>
  <w:style w:type="paragraph" w:styleId="TOC2">
    <w:name w:val="toc 2"/>
    <w:basedOn w:val="Normal"/>
    <w:uiPriority w:val="39"/>
    <w:pPr>
      <w:tabs>
        <w:tab w:val="right" w:leader="dot" w:pos="5040"/>
      </w:tabs>
    </w:pPr>
  </w:style>
  <w:style w:type="paragraph" w:styleId="Title">
    <w:name w:val="Title"/>
    <w:basedOn w:val="Normal"/>
    <w:link w:val="TitleChar"/>
    <w:uiPriority w:val="1"/>
    <w:qFormat/>
    <w:rsid w:val="002E0194"/>
    <w:pPr>
      <w:framePr w:hSpace="180" w:wrap="around" w:vAnchor="page" w:hAnchor="margin" w:y="974"/>
      <w:spacing w:line="240" w:lineRule="auto"/>
      <w:contextualSpacing/>
    </w:pPr>
    <w:rPr>
      <w:rFonts w:asciiTheme="majorHAnsi" w:eastAsiaTheme="majorEastAsia" w:hAnsiTheme="majorHAnsi" w:cstheme="majorBidi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2E0194"/>
    <w:rPr>
      <w:rFonts w:asciiTheme="majorHAnsi" w:eastAsiaTheme="majorEastAsia" w:hAnsiTheme="majorHAnsi" w:cstheme="majorBidi"/>
      <w:b/>
      <w:color w:val="0F0F3F" w:themeColor="text1"/>
      <w:kern w:val="28"/>
      <w:sz w:val="80"/>
      <w:szCs w:val="8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0AF0"/>
    <w:pPr>
      <w:pageBreakBefore/>
      <w:framePr w:wrap="around"/>
      <w:outlineLvl w:val="9"/>
    </w:pPr>
    <w:rPr>
      <w:caps/>
    </w:rPr>
  </w:style>
  <w:style w:type="paragraph" w:styleId="Footer">
    <w:name w:val="footer"/>
    <w:basedOn w:val="Normal"/>
    <w:link w:val="FooterChar"/>
    <w:uiPriority w:val="99"/>
    <w:pPr>
      <w:spacing w:line="240" w:lineRule="auto"/>
      <w:ind w:right="13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paragraph" w:styleId="Header">
    <w:name w:val="header"/>
    <w:basedOn w:val="Normal"/>
    <w:link w:val="HeaderChar"/>
    <w:uiPriority w:val="99"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lang w:eastAsia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ListNumber">
    <w:name w:val="List Number"/>
    <w:basedOn w:val="Normal"/>
    <w:uiPriority w:val="10"/>
    <w:qFormat/>
    <w:rsid w:val="00B0688D"/>
    <w:pPr>
      <w:numPr>
        <w:numId w:val="2"/>
      </w:numPr>
    </w:pPr>
    <w:rPr>
      <w:rFonts w:eastAsiaTheme="minorHAnsi"/>
      <w:b w:val="0"/>
    </w:rPr>
  </w:style>
  <w:style w:type="character" w:customStyle="1" w:styleId="Heading3Char">
    <w:name w:val="Heading 3 Char"/>
    <w:basedOn w:val="DefaultParagraphFont"/>
    <w:link w:val="Heading3"/>
    <w:uiPriority w:val="9"/>
    <w:rsid w:val="007057F4"/>
    <w:rPr>
      <w:rFonts w:asciiTheme="majorHAnsi" w:hAnsiTheme="majorHAnsi"/>
      <w:b/>
      <w:color w:val="0F0F3F" w:themeColor="text1"/>
      <w:sz w:val="32"/>
      <w:szCs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057F4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7057F4"/>
    <w:rPr>
      <w:color w:val="60C5E8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F2231"/>
    <w:rPr>
      <w:rFonts w:asciiTheme="majorHAnsi" w:eastAsiaTheme="majorEastAsia" w:hAnsiTheme="majorHAnsi" w:cstheme="majorBidi"/>
      <w:b/>
      <w:i/>
      <w:iCs/>
      <w:color w:val="0065BA" w:themeColor="accent1" w:themeShade="BF"/>
      <w:sz w:val="28"/>
      <w:lang w:eastAsia="en-US"/>
    </w:rPr>
  </w:style>
  <w:style w:type="paragraph" w:customStyle="1" w:styleId="Content">
    <w:name w:val="Content"/>
    <w:basedOn w:val="Normal"/>
    <w:link w:val="ContentChar"/>
    <w:qFormat/>
    <w:rsid w:val="002178B9"/>
    <w:pPr>
      <w:framePr w:hSpace="180" w:wrap="around" w:vAnchor="page" w:hAnchor="margin" w:y="3427"/>
      <w:spacing w:line="240" w:lineRule="auto"/>
    </w:pPr>
    <w:rPr>
      <w:b w:val="0"/>
    </w:rPr>
  </w:style>
  <w:style w:type="character" w:styleId="Emphasis">
    <w:name w:val="Emphasis"/>
    <w:basedOn w:val="DefaultParagraphFont"/>
    <w:uiPriority w:val="20"/>
    <w:unhideWhenUsed/>
    <w:qFormat/>
    <w:rsid w:val="007C7473"/>
    <w:rPr>
      <w:i/>
      <w:iCs/>
    </w:rPr>
  </w:style>
  <w:style w:type="character" w:customStyle="1" w:styleId="ContentChar">
    <w:name w:val="Content Char"/>
    <w:basedOn w:val="DefaultParagraphFont"/>
    <w:link w:val="Content"/>
    <w:rsid w:val="002178B9"/>
    <w:rPr>
      <w:color w:val="0F0F3F" w:themeColor="text1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4255D8"/>
    <w:pPr>
      <w:spacing w:after="200"/>
      <w:ind w:left="720"/>
      <w:contextualSpacing/>
    </w:pPr>
    <w:rPr>
      <w:rFonts w:eastAsiaTheme="minorHAnsi"/>
      <w:b w:val="0"/>
      <w:color w:val="auto"/>
      <w:sz w:val="22"/>
      <w:szCs w:val="28"/>
      <w:lang w:bidi="th-TH"/>
    </w:rPr>
  </w:style>
  <w:style w:type="character" w:customStyle="1" w:styleId="fontstyle01">
    <w:name w:val="fontstyle01"/>
    <w:basedOn w:val="DefaultParagraphFont"/>
    <w:rsid w:val="004255D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D55C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NoSpacing">
    <w:name w:val="No Spacing"/>
    <w:link w:val="NoSpacingChar"/>
    <w:uiPriority w:val="1"/>
    <w:qFormat/>
    <w:rsid w:val="001B135A"/>
    <w:pPr>
      <w:spacing w:after="0" w:line="240" w:lineRule="auto"/>
    </w:pPr>
    <w:rPr>
      <w:sz w:val="28"/>
      <w:szCs w:val="28"/>
      <w:lang w:eastAsia="en-US" w:bidi="th-TH"/>
    </w:rPr>
  </w:style>
  <w:style w:type="character" w:customStyle="1" w:styleId="NoSpacingChar">
    <w:name w:val="No Spacing Char"/>
    <w:basedOn w:val="DefaultParagraphFont"/>
    <w:link w:val="NoSpacing"/>
    <w:uiPriority w:val="1"/>
    <w:rsid w:val="001B135A"/>
    <w:rPr>
      <w:sz w:val="28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thew\AppData\Roaming\Microsoft\Templates\Business%20report%20(graphic%20design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Report">
  <a:themeElements>
    <a:clrScheme name="Custom 50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0189F9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8154-473F-4674-99C9-BCB3AFF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(graphic design)</Template>
  <TotalTime>834</TotalTime>
  <Pages>9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Natthew</dc:creator>
  <cp:keywords/>
  <dc:description/>
  <cp:lastModifiedBy>Microsoft account</cp:lastModifiedBy>
  <cp:revision>56</cp:revision>
  <cp:lastPrinted>2024-03-27T10:01:00Z</cp:lastPrinted>
  <dcterms:created xsi:type="dcterms:W3CDTF">2024-03-28T03:06:00Z</dcterms:created>
  <dcterms:modified xsi:type="dcterms:W3CDTF">2025-04-11T06:06:00Z</dcterms:modified>
</cp:coreProperties>
</file>